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CEA8" w14:textId="0576385F" w:rsidR="00701625" w:rsidRPr="007E5CBB" w:rsidRDefault="00481BE5" w:rsidP="007E5CBB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9907FC" wp14:editId="235D5ADF">
            <wp:simplePos x="0" y="0"/>
            <wp:positionH relativeFrom="margin">
              <wp:align>left</wp:align>
            </wp:positionH>
            <wp:positionV relativeFrom="paragraph">
              <wp:posOffset>-502920</wp:posOffset>
            </wp:positionV>
            <wp:extent cx="2156460" cy="527546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360" cy="53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59A">
        <w:t>Status L Monthly Reports</w:t>
      </w:r>
    </w:p>
    <w:p w14:paraId="063DCC2A" w14:textId="5609FEA0" w:rsidR="000C2078" w:rsidRDefault="00241132" w:rsidP="0011571F">
      <w:r>
        <w:t>Created 1/31/24</w:t>
      </w:r>
      <w:r w:rsidR="00B962B7">
        <w:t>, updated 2/15/24</w:t>
      </w:r>
    </w:p>
    <w:p w14:paraId="0BCE2587" w14:textId="04B8A022" w:rsidR="00A62065" w:rsidRDefault="00241132" w:rsidP="00A62065">
      <w:pPr>
        <w:pStyle w:val="Heading2"/>
      </w:pPr>
      <w:r>
        <w:t>Create List Procedure</w:t>
      </w:r>
      <w:r w:rsidR="00A70BC7">
        <w:t>: Status L</w:t>
      </w:r>
    </w:p>
    <w:p w14:paraId="7E825D58" w14:textId="0B433C3E" w:rsidR="003C7DC0" w:rsidRDefault="00241132" w:rsidP="004F4B76">
      <w:pPr>
        <w:numPr>
          <w:ilvl w:val="0"/>
          <w:numId w:val="4"/>
        </w:numPr>
        <w:spacing w:after="120"/>
      </w:pPr>
      <w:r>
        <w:t xml:space="preserve">Every month, </w:t>
      </w:r>
      <w:r w:rsidR="00481BE5">
        <w:t xml:space="preserve">use the Create Lists functions to </w:t>
      </w:r>
      <w:r w:rsidR="00FC659A">
        <w:t xml:space="preserve">find your library’s items </w:t>
      </w:r>
      <w:r w:rsidR="00FC659A" w:rsidRPr="00FC659A">
        <w:t>that have statuses of $ (lost &amp; paid) and n (billed)</w:t>
      </w:r>
      <w:r w:rsidR="00FC659A">
        <w:t>.</w:t>
      </w:r>
    </w:p>
    <w:p w14:paraId="6A43E6BD" w14:textId="1E19231A" w:rsidR="003C7DC0" w:rsidRDefault="00FC659A" w:rsidP="004F4B76">
      <w:pPr>
        <w:numPr>
          <w:ilvl w:val="0"/>
          <w:numId w:val="4"/>
        </w:numPr>
        <w:spacing w:after="120"/>
      </w:pPr>
      <w:r>
        <w:t>In Sierra, choose the Create Lists function. Choose an empty Review File with 1,000 or 5,000 records.</w:t>
      </w:r>
      <w:r w:rsidR="00221CA2">
        <w:t xml:space="preserve"> Click </w:t>
      </w:r>
      <w:r w:rsidR="00221CA2" w:rsidRPr="00AB6558">
        <w:rPr>
          <w:b/>
          <w:bCs/>
        </w:rPr>
        <w:t>Search Records</w:t>
      </w:r>
      <w:r w:rsidR="00221CA2">
        <w:t>.</w:t>
      </w:r>
    </w:p>
    <w:p w14:paraId="49F7BE8C" w14:textId="5EB60E0E" w:rsidR="003C7DC0" w:rsidRDefault="00221CA2" w:rsidP="004F4B76">
      <w:pPr>
        <w:numPr>
          <w:ilvl w:val="0"/>
          <w:numId w:val="4"/>
        </w:numPr>
        <w:spacing w:after="120"/>
      </w:pPr>
      <w:r>
        <w:t xml:space="preserve">Change </w:t>
      </w:r>
      <w:r w:rsidRPr="00AB6558">
        <w:rPr>
          <w:b/>
          <w:bCs/>
        </w:rPr>
        <w:t>Store Record Type</w:t>
      </w:r>
      <w:r>
        <w:t xml:space="preserve"> to </w:t>
      </w:r>
      <w:r w:rsidRPr="00AB6558">
        <w:rPr>
          <w:b/>
          <w:bCs/>
        </w:rPr>
        <w:t>ITEM-i</w:t>
      </w:r>
      <w:r>
        <w:t>.</w:t>
      </w:r>
    </w:p>
    <w:p w14:paraId="5AFBBBD0" w14:textId="6590402B" w:rsidR="00862DD4" w:rsidRPr="00464AB7" w:rsidRDefault="00AB6558" w:rsidP="00862DD4">
      <w:pPr>
        <w:numPr>
          <w:ilvl w:val="0"/>
          <w:numId w:val="4"/>
        </w:numPr>
        <w:spacing w:after="120"/>
      </w:pPr>
      <w:r>
        <w:t xml:space="preserve">In </w:t>
      </w:r>
      <w:r w:rsidRPr="00862DD4">
        <w:rPr>
          <w:b/>
          <w:bCs/>
        </w:rPr>
        <w:t>Review File Name</w:t>
      </w:r>
      <w:r>
        <w:t>, give the file a title, such as XX StatusL MMYY where XX is your library’s 2 letter code and MMYY are the month and the last two digits of the year.</w:t>
      </w:r>
    </w:p>
    <w:p w14:paraId="3660D178" w14:textId="0A0A1E94" w:rsidR="00464AB7" w:rsidRDefault="00862DD4" w:rsidP="004F4B76">
      <w:pPr>
        <w:numPr>
          <w:ilvl w:val="0"/>
          <w:numId w:val="4"/>
        </w:num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3C8F7" wp14:editId="07D0F1AD">
                <wp:simplePos x="0" y="0"/>
                <wp:positionH relativeFrom="margin">
                  <wp:posOffset>2941320</wp:posOffset>
                </wp:positionH>
                <wp:positionV relativeFrom="paragraph">
                  <wp:posOffset>3225800</wp:posOffset>
                </wp:positionV>
                <wp:extent cx="392430" cy="483870"/>
                <wp:effectExtent l="38100" t="19050" r="45720" b="49530"/>
                <wp:wrapNone/>
                <wp:docPr id="158029652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2430" cy="48387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05E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1.6pt;margin-top:254pt;width:30.9pt;height:38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" strokecolor="black [3213]" strokeweight="4.5pt">
                <v:stroke endarrow="block" joinstyle="miter"/>
                <w10:wrap anchorx="margin"/>
              </v:shape>
            </w:pict>
          </mc:Fallback>
        </mc:AlternateContent>
      </w:r>
      <w:r w:rsidRPr="00862DD4">
        <w:rPr>
          <w:noProof/>
        </w:rPr>
        <w:drawing>
          <wp:anchor distT="0" distB="0" distL="114300" distR="114300" simplePos="0" relativeHeight="251660288" behindDoc="0" locked="0" layoutInCell="1" allowOverlap="1" wp14:anchorId="1033C3C8" wp14:editId="76093DD0">
            <wp:simplePos x="0" y="0"/>
            <wp:positionH relativeFrom="column">
              <wp:posOffset>182880</wp:posOffset>
            </wp:positionH>
            <wp:positionV relativeFrom="paragraph">
              <wp:posOffset>316230</wp:posOffset>
            </wp:positionV>
            <wp:extent cx="5486400" cy="3727450"/>
            <wp:effectExtent l="0" t="0" r="0" b="6350"/>
            <wp:wrapSquare wrapText="bothSides"/>
            <wp:docPr id="3301773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77353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DCC">
        <w:t xml:space="preserve">Click </w:t>
      </w:r>
      <w:r w:rsidR="00117DCC" w:rsidRPr="00117DCC">
        <w:rPr>
          <w:b/>
          <w:bCs/>
        </w:rPr>
        <w:t>Retrieve Saved Query</w:t>
      </w:r>
      <w:r w:rsidR="00117DCC">
        <w:t>.</w:t>
      </w:r>
    </w:p>
    <w:p w14:paraId="3B50CB0D" w14:textId="39DCEBF4" w:rsidR="00F00190" w:rsidRDefault="00C318DF" w:rsidP="004F4B76">
      <w:pPr>
        <w:numPr>
          <w:ilvl w:val="0"/>
          <w:numId w:val="4"/>
        </w:numPr>
        <w:spacing w:after="120"/>
      </w:pPr>
      <w:r>
        <w:t xml:space="preserve">Click on the query called </w:t>
      </w:r>
      <w:r w:rsidRPr="00C318DF">
        <w:rPr>
          <w:b/>
          <w:bCs/>
        </w:rPr>
        <w:t>StatusL</w:t>
      </w:r>
      <w:r>
        <w:t>, which will find your library’s</w:t>
      </w:r>
      <w:r w:rsidRPr="00C318DF">
        <w:t xml:space="preserve"> items in the system that have statuses of $ (lost &amp; paid) and n (billed)</w:t>
      </w:r>
      <w:r>
        <w:t>. Then click Select.</w:t>
      </w:r>
    </w:p>
    <w:p w14:paraId="19999FE9" w14:textId="5CF271C1" w:rsidR="00C318DF" w:rsidRDefault="00A70BC7" w:rsidP="00A70BC7">
      <w:pPr>
        <w:pStyle w:val="ListParagraph"/>
        <w:numPr>
          <w:ilvl w:val="0"/>
          <w:numId w:val="4"/>
        </w:numPr>
        <w:spacing w:after="120"/>
      </w:pPr>
      <w:r>
        <w:t>In the LOCATION search line, change Value A to your library’s 2 letter code.</w:t>
      </w:r>
    </w:p>
    <w:p w14:paraId="154BCD50" w14:textId="19E696BD" w:rsidR="00A70BC7" w:rsidRDefault="00A70BC7" w:rsidP="00A70BC7">
      <w:pPr>
        <w:pStyle w:val="ListParagraph"/>
        <w:numPr>
          <w:ilvl w:val="0"/>
          <w:numId w:val="4"/>
        </w:numPr>
        <w:spacing w:after="120"/>
      </w:pPr>
      <w:r w:rsidRPr="00A70BC7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7529AC6" wp14:editId="432675D5">
            <wp:simplePos x="0" y="0"/>
            <wp:positionH relativeFrom="column">
              <wp:posOffset>205740</wp:posOffset>
            </wp:positionH>
            <wp:positionV relativeFrom="paragraph">
              <wp:posOffset>449580</wp:posOffset>
            </wp:positionV>
            <wp:extent cx="5486400" cy="3138805"/>
            <wp:effectExtent l="0" t="0" r="0" b="4445"/>
            <wp:wrapThrough wrapText="bothSides">
              <wp:wrapPolygon edited="0">
                <wp:start x="0" y="0"/>
                <wp:lineTo x="0" y="21499"/>
                <wp:lineTo x="21525" y="21499"/>
                <wp:lineTo x="21525" y="0"/>
                <wp:lineTo x="0" y="0"/>
              </wp:wrapPolygon>
            </wp:wrapThrough>
            <wp:docPr id="10901605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160567" name="Picture 1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 the ITEM UPDATED search line, change Value A to the first day of the current month.</w:t>
      </w:r>
    </w:p>
    <w:p w14:paraId="576B9E40" w14:textId="0950CAF5" w:rsidR="00A70BC7" w:rsidRDefault="00A70BC7" w:rsidP="00A70BC7">
      <w:pPr>
        <w:pStyle w:val="ListParagraph"/>
        <w:numPr>
          <w:ilvl w:val="0"/>
          <w:numId w:val="4"/>
        </w:numPr>
        <w:spacing w:after="120"/>
      </w:pPr>
      <w:r>
        <w:t>Click Search.</w:t>
      </w:r>
    </w:p>
    <w:p w14:paraId="21F2DF88" w14:textId="5F4D05EF" w:rsidR="00CE21C2" w:rsidRDefault="00CE21C2" w:rsidP="00A70BC7">
      <w:pPr>
        <w:pStyle w:val="ListParagraph"/>
        <w:numPr>
          <w:ilvl w:val="0"/>
          <w:numId w:val="4"/>
        </w:numPr>
        <w:spacing w:after="120"/>
      </w:pPr>
      <w:r>
        <w:t>When the status column for this file says complete, sort the results before exporting.</w:t>
      </w:r>
      <w:r w:rsidR="00D12816">
        <w:t xml:space="preserve"> Click on the review file line, then click </w:t>
      </w:r>
      <w:r w:rsidR="00D12816" w:rsidRPr="00D12816">
        <w:rPr>
          <w:b/>
          <w:bCs/>
        </w:rPr>
        <w:t>Sort Records</w:t>
      </w:r>
      <w:r w:rsidR="00D12816">
        <w:t xml:space="preserve">, then </w:t>
      </w:r>
      <w:r w:rsidR="00D12816" w:rsidRPr="00D12816">
        <w:rPr>
          <w:b/>
          <w:bCs/>
        </w:rPr>
        <w:t>click Apply Saved Sort</w:t>
      </w:r>
      <w:r w:rsidR="00D12816">
        <w:t xml:space="preserve"> button. Choose </w:t>
      </w:r>
      <w:r w:rsidR="00D12816" w:rsidRPr="00D12816">
        <w:rPr>
          <w:b/>
          <w:bCs/>
        </w:rPr>
        <w:t>LLC Status Report</w:t>
      </w:r>
      <w:r w:rsidR="004C7178">
        <w:rPr>
          <w:b/>
          <w:bCs/>
        </w:rPr>
        <w:t>s</w:t>
      </w:r>
      <w:r w:rsidR="00D12816">
        <w:t xml:space="preserve"> from the list, then click </w:t>
      </w:r>
      <w:r w:rsidR="00D12816" w:rsidRPr="00D12816">
        <w:rPr>
          <w:b/>
          <w:bCs/>
        </w:rPr>
        <w:t>Select</w:t>
      </w:r>
      <w:r w:rsidR="00D12816">
        <w:t xml:space="preserve">, then click </w:t>
      </w:r>
      <w:r w:rsidR="00D12816" w:rsidRPr="00D12816">
        <w:rPr>
          <w:b/>
          <w:bCs/>
        </w:rPr>
        <w:t>Sort</w:t>
      </w:r>
      <w:r w:rsidR="00D12816">
        <w:t>.</w:t>
      </w:r>
    </w:p>
    <w:p w14:paraId="02B8C962" w14:textId="43891C29" w:rsidR="00D12816" w:rsidRDefault="00817B45" w:rsidP="00A70BC7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="00D12816">
        <w:t xml:space="preserve">When the review file finishes sorting, export the results by selecting its line, then click the </w:t>
      </w:r>
      <w:r w:rsidR="00D12816" w:rsidRPr="00D12816">
        <w:rPr>
          <w:b/>
          <w:bCs/>
        </w:rPr>
        <w:t>Export Records</w:t>
      </w:r>
      <w:r w:rsidR="00D12816">
        <w:t xml:space="preserve"> button. Click </w:t>
      </w:r>
      <w:r w:rsidR="00D12816" w:rsidRPr="00D12816">
        <w:rPr>
          <w:b/>
          <w:bCs/>
        </w:rPr>
        <w:t>Applied Saved Export</w:t>
      </w:r>
      <w:r w:rsidR="00D12816">
        <w:t xml:space="preserve">, then click on </w:t>
      </w:r>
      <w:r w:rsidR="00D12816" w:rsidRPr="00D12816">
        <w:rPr>
          <w:b/>
          <w:bCs/>
        </w:rPr>
        <w:t>LLC StatusL Report</w:t>
      </w:r>
      <w:r w:rsidR="00D12816">
        <w:t xml:space="preserve">, then click </w:t>
      </w:r>
      <w:r w:rsidR="00D12816" w:rsidRPr="00D12816">
        <w:rPr>
          <w:b/>
          <w:bCs/>
        </w:rPr>
        <w:t>Select</w:t>
      </w:r>
      <w:r w:rsidR="00D12816">
        <w:t>.</w:t>
      </w:r>
    </w:p>
    <w:p w14:paraId="3475938E" w14:textId="00CF7FE8" w:rsidR="00817B45" w:rsidRDefault="00817B45" w:rsidP="00A70BC7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="00B855F1">
        <w:t xml:space="preserve">Click the </w:t>
      </w:r>
      <w:r w:rsidR="00B855F1" w:rsidRPr="003A4F8C">
        <w:rPr>
          <w:b/>
          <w:bCs/>
        </w:rPr>
        <w:t>Browse</w:t>
      </w:r>
      <w:r w:rsidR="00B855F1">
        <w:t xml:space="preserve"> button next to the File box and choose a location on your computer to save the exported file. Name the file; for example, you could use </w:t>
      </w:r>
      <w:r w:rsidR="00B855F1" w:rsidRPr="00B855F1">
        <w:t>statusl-mmyy-</w:t>
      </w:r>
      <w:r w:rsidR="00B855F1">
        <w:t>xx, where mmyy is the month and year, and xx is your library’s 2 letter code.</w:t>
      </w:r>
      <w:r w:rsidR="003A4F8C">
        <w:t xml:space="preserve"> </w:t>
      </w:r>
      <w:r w:rsidR="003A4F8C" w:rsidRPr="003A4F8C">
        <w:rPr>
          <w:b/>
          <w:bCs/>
        </w:rPr>
        <w:t>Click Save</w:t>
      </w:r>
      <w:r w:rsidR="003A4F8C">
        <w:t xml:space="preserve">. Then click </w:t>
      </w:r>
      <w:r w:rsidR="003A4F8C" w:rsidRPr="003A4F8C">
        <w:rPr>
          <w:b/>
          <w:bCs/>
        </w:rPr>
        <w:t>OK</w:t>
      </w:r>
      <w:r w:rsidR="003A4F8C">
        <w:t xml:space="preserve"> and the file will begin exporting. </w:t>
      </w:r>
    </w:p>
    <w:p w14:paraId="3F0EADF8" w14:textId="301CD6A1" w:rsidR="00817B45" w:rsidRDefault="003A4F8C" w:rsidP="00A70BC7">
      <w:pPr>
        <w:pStyle w:val="ListParagraph"/>
        <w:numPr>
          <w:ilvl w:val="0"/>
          <w:numId w:val="4"/>
        </w:numPr>
        <w:spacing w:after="120"/>
      </w:pPr>
      <w:r>
        <w:t xml:space="preserve"> Open Excel after the file has been exported. Depending on your version of Excel, there may be some variation in the following steps.</w:t>
      </w:r>
    </w:p>
    <w:p w14:paraId="55DF803A" w14:textId="70933E5A" w:rsidR="003A4F8C" w:rsidRPr="003A4F8C" w:rsidRDefault="003A4F8C" w:rsidP="003A4F8C">
      <w:pPr>
        <w:pStyle w:val="ListParagraph"/>
        <w:numPr>
          <w:ilvl w:val="0"/>
          <w:numId w:val="4"/>
        </w:numPr>
        <w:spacing w:after="120"/>
      </w:pPr>
      <w:r>
        <w:t xml:space="preserve"> S</w:t>
      </w:r>
      <w:r w:rsidRPr="003A4F8C">
        <w:t>elect</w:t>
      </w:r>
      <w:r>
        <w:t xml:space="preserve"> the</w:t>
      </w:r>
      <w:r w:rsidRPr="003A4F8C">
        <w:t xml:space="preserve"> </w:t>
      </w:r>
      <w:r w:rsidRPr="003A4F8C">
        <w:rPr>
          <w:b/>
          <w:bCs/>
        </w:rPr>
        <w:t>Data</w:t>
      </w:r>
      <w:r w:rsidRPr="003A4F8C">
        <w:t xml:space="preserve"> tab &gt; </w:t>
      </w:r>
      <w:r w:rsidRPr="003A4F8C">
        <w:rPr>
          <w:b/>
          <w:bCs/>
        </w:rPr>
        <w:t>From Text/CSV</w:t>
      </w:r>
      <w:r w:rsidRPr="003A4F8C">
        <w:t xml:space="preserve"> &gt; [Find your saved export file]</w:t>
      </w:r>
    </w:p>
    <w:p w14:paraId="01529554" w14:textId="58376C7D" w:rsidR="003A4F8C" w:rsidRDefault="003A4F8C" w:rsidP="003A4F8C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Pr="003A4F8C">
        <w:t xml:space="preserve">File type is </w:t>
      </w:r>
      <w:r w:rsidRPr="003A4F8C">
        <w:rPr>
          <w:b/>
          <w:bCs/>
        </w:rPr>
        <w:t>Delimited</w:t>
      </w:r>
      <w:r w:rsidRPr="003A4F8C">
        <w:t>. Click Next.</w:t>
      </w:r>
    </w:p>
    <w:p w14:paraId="4CCA1029" w14:textId="47A024E2" w:rsidR="003935AC" w:rsidRDefault="003A4F8C" w:rsidP="003A4F8C">
      <w:pPr>
        <w:pStyle w:val="ListParagraph"/>
        <w:numPr>
          <w:ilvl w:val="0"/>
          <w:numId w:val="4"/>
        </w:numPr>
        <w:spacing w:after="120"/>
      </w:pPr>
      <w:r>
        <w:t xml:space="preserve"> Select what you used as the delimiter, usually either tab (|) or</w:t>
      </w:r>
      <w:r w:rsidR="003935AC">
        <w:rPr>
          <w:b/>
          <w:bCs/>
        </w:rPr>
        <w:t xml:space="preserve"> </w:t>
      </w:r>
      <w:r w:rsidR="003935AC" w:rsidRPr="003935AC">
        <w:t>a comma</w:t>
      </w:r>
      <w:r w:rsidR="003935AC">
        <w:t xml:space="preserve"> (,).</w:t>
      </w:r>
      <w:r w:rsidRPr="003A4F8C">
        <w:t xml:space="preserve"> </w:t>
      </w:r>
    </w:p>
    <w:p w14:paraId="7A471FD0" w14:textId="547BC011" w:rsidR="003A4F8C" w:rsidRPr="003A4F8C" w:rsidRDefault="003935AC" w:rsidP="003935AC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Pr="003935AC">
        <w:rPr>
          <w:i/>
          <w:iCs/>
        </w:rPr>
        <w:t>Older versions of Excel</w:t>
      </w:r>
      <w:r>
        <w:t>: the t</w:t>
      </w:r>
      <w:r w:rsidR="003A4F8C" w:rsidRPr="003A4F8C">
        <w:t>ext qualifier must be set to double quotation mark.  Click Next.</w:t>
      </w:r>
      <w:r>
        <w:t xml:space="preserve"> </w:t>
      </w:r>
      <w:r w:rsidR="003A4F8C" w:rsidRPr="003A4F8C">
        <w:t xml:space="preserve">Leave data format as </w:t>
      </w:r>
      <w:r w:rsidR="003A4F8C" w:rsidRPr="003935AC">
        <w:rPr>
          <w:b/>
          <w:bCs/>
        </w:rPr>
        <w:t>General</w:t>
      </w:r>
      <w:r w:rsidR="003A4F8C" w:rsidRPr="003A4F8C">
        <w:t xml:space="preserve">. Click Finish.  Click </w:t>
      </w:r>
      <w:r w:rsidR="003A4F8C" w:rsidRPr="003935AC">
        <w:rPr>
          <w:b/>
          <w:bCs/>
        </w:rPr>
        <w:t>OK</w:t>
      </w:r>
      <w:r w:rsidR="003A4F8C" w:rsidRPr="003A4F8C">
        <w:t xml:space="preserve"> if you are okay with it loading in the current worksheet.</w:t>
      </w:r>
      <w:r>
        <w:t xml:space="preserve"> </w:t>
      </w:r>
      <w:r w:rsidRPr="003935AC">
        <w:rPr>
          <w:i/>
          <w:iCs/>
        </w:rPr>
        <w:t>New</w:t>
      </w:r>
      <w:r>
        <w:rPr>
          <w:i/>
          <w:iCs/>
        </w:rPr>
        <w:t>er</w:t>
      </w:r>
      <w:r w:rsidRPr="003935AC">
        <w:rPr>
          <w:i/>
          <w:iCs/>
        </w:rPr>
        <w:t xml:space="preserve"> versions of Excel</w:t>
      </w:r>
      <w:r>
        <w:t xml:space="preserve">: if the above options aren’t given, click on </w:t>
      </w:r>
      <w:r w:rsidRPr="003935AC">
        <w:rPr>
          <w:b/>
          <w:bCs/>
        </w:rPr>
        <w:t>Load</w:t>
      </w:r>
      <w:r>
        <w:t>.</w:t>
      </w:r>
    </w:p>
    <w:p w14:paraId="5853BFC1" w14:textId="6C480C65" w:rsidR="003A4F8C" w:rsidRDefault="003935AC" w:rsidP="00A70BC7">
      <w:pPr>
        <w:pStyle w:val="ListParagraph"/>
        <w:numPr>
          <w:ilvl w:val="0"/>
          <w:numId w:val="4"/>
        </w:numPr>
        <w:spacing w:after="120"/>
      </w:pPr>
      <w:r>
        <w:t xml:space="preserve"> If the barcode or other numerical columns shows formulas instead of numbers, right click on the entire column, select Format Cells &gt; Number &gt; Decimal places: 0.</w:t>
      </w:r>
    </w:p>
    <w:p w14:paraId="0123D0FB" w14:textId="6E4EE114" w:rsidR="003935AC" w:rsidRDefault="003935AC" w:rsidP="00A70BC7">
      <w:pPr>
        <w:pStyle w:val="ListParagraph"/>
        <w:numPr>
          <w:ilvl w:val="0"/>
          <w:numId w:val="4"/>
        </w:numPr>
        <w:spacing w:after="120"/>
      </w:pPr>
      <w:r>
        <w:t xml:space="preserve"> Save your Excel file locally and take action on the items listed.</w:t>
      </w:r>
    </w:p>
    <w:p w14:paraId="03F5B5C4" w14:textId="631DAD68" w:rsidR="003935AC" w:rsidRPr="003C7DC0" w:rsidRDefault="003935AC" w:rsidP="00A70BC7">
      <w:pPr>
        <w:pStyle w:val="ListParagraph"/>
        <w:numPr>
          <w:ilvl w:val="0"/>
          <w:numId w:val="4"/>
        </w:numPr>
        <w:spacing w:after="120"/>
      </w:pPr>
      <w:r>
        <w:lastRenderedPageBreak/>
        <w:t xml:space="preserve"> In Sierra, empty your Review File. Click on its line then click the </w:t>
      </w:r>
      <w:r w:rsidRPr="003935AC">
        <w:rPr>
          <w:b/>
          <w:bCs/>
        </w:rPr>
        <w:t>Empty</w:t>
      </w:r>
      <w:r>
        <w:t xml:space="preserve"> button.</w:t>
      </w:r>
    </w:p>
    <w:sectPr w:rsidR="003935AC" w:rsidRPr="003C7DC0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28C0" w14:textId="77777777" w:rsidR="00FF7F81" w:rsidRDefault="00FF7F81">
      <w:r>
        <w:separator/>
      </w:r>
    </w:p>
  </w:endnote>
  <w:endnote w:type="continuationSeparator" w:id="0">
    <w:p w14:paraId="117D7205" w14:textId="77777777" w:rsidR="00FF7F81" w:rsidRDefault="00FF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BCCD" w14:textId="77777777" w:rsidR="00E661A4" w:rsidRDefault="00E661A4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675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7F0E" w14:textId="77777777" w:rsidR="00FF7F81" w:rsidRDefault="00FF7F81">
      <w:r>
        <w:separator/>
      </w:r>
    </w:p>
  </w:footnote>
  <w:footnote w:type="continuationSeparator" w:id="0">
    <w:p w14:paraId="7FA210A2" w14:textId="77777777" w:rsidR="00FF7F81" w:rsidRDefault="00FF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392"/>
    <w:multiLevelType w:val="hybridMultilevel"/>
    <w:tmpl w:val="EF52B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04561"/>
    <w:multiLevelType w:val="hybridMultilevel"/>
    <w:tmpl w:val="A64884E2"/>
    <w:lvl w:ilvl="0" w:tplc="5AE21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63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22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1E1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FAD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8C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AB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0B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09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EC47D9"/>
    <w:multiLevelType w:val="hybridMultilevel"/>
    <w:tmpl w:val="4A9A5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D4899"/>
    <w:multiLevelType w:val="hybridMultilevel"/>
    <w:tmpl w:val="BF0CE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DA3D05"/>
    <w:multiLevelType w:val="hybridMultilevel"/>
    <w:tmpl w:val="35405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64117"/>
    <w:multiLevelType w:val="hybridMultilevel"/>
    <w:tmpl w:val="7E5C3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F003C2"/>
    <w:multiLevelType w:val="hybridMultilevel"/>
    <w:tmpl w:val="9DE4B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501143">
    <w:abstractNumId w:val="6"/>
  </w:num>
  <w:num w:numId="2" w16cid:durableId="1642733080">
    <w:abstractNumId w:val="2"/>
  </w:num>
  <w:num w:numId="3" w16cid:durableId="1107775520">
    <w:abstractNumId w:val="0"/>
  </w:num>
  <w:num w:numId="4" w16cid:durableId="671562877">
    <w:abstractNumId w:val="3"/>
  </w:num>
  <w:num w:numId="5" w16cid:durableId="1500196312">
    <w:abstractNumId w:val="4"/>
  </w:num>
  <w:num w:numId="6" w16cid:durableId="1756824201">
    <w:abstractNumId w:val="5"/>
  </w:num>
  <w:num w:numId="7" w16cid:durableId="117965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65"/>
    <w:rsid w:val="00001248"/>
    <w:rsid w:val="00001B81"/>
    <w:rsid w:val="00002F23"/>
    <w:rsid w:val="00004030"/>
    <w:rsid w:val="00005415"/>
    <w:rsid w:val="00005BF9"/>
    <w:rsid w:val="00005FF8"/>
    <w:rsid w:val="00006AC2"/>
    <w:rsid w:val="00006BB8"/>
    <w:rsid w:val="00006BDA"/>
    <w:rsid w:val="00007EE6"/>
    <w:rsid w:val="00013BDC"/>
    <w:rsid w:val="00013FAF"/>
    <w:rsid w:val="00016EF0"/>
    <w:rsid w:val="000207AD"/>
    <w:rsid w:val="00020C7C"/>
    <w:rsid w:val="0002129D"/>
    <w:rsid w:val="00021682"/>
    <w:rsid w:val="00022FE6"/>
    <w:rsid w:val="00023976"/>
    <w:rsid w:val="00024113"/>
    <w:rsid w:val="00025C54"/>
    <w:rsid w:val="00025E79"/>
    <w:rsid w:val="000265DA"/>
    <w:rsid w:val="00030302"/>
    <w:rsid w:val="00030B85"/>
    <w:rsid w:val="00030EE2"/>
    <w:rsid w:val="0003137C"/>
    <w:rsid w:val="000315A8"/>
    <w:rsid w:val="0003240D"/>
    <w:rsid w:val="0003264E"/>
    <w:rsid w:val="000326C9"/>
    <w:rsid w:val="00032E8C"/>
    <w:rsid w:val="00033C85"/>
    <w:rsid w:val="00033E5D"/>
    <w:rsid w:val="00034A56"/>
    <w:rsid w:val="00040510"/>
    <w:rsid w:val="00040CEF"/>
    <w:rsid w:val="000445BC"/>
    <w:rsid w:val="000461CB"/>
    <w:rsid w:val="000468A2"/>
    <w:rsid w:val="000469D6"/>
    <w:rsid w:val="0004750D"/>
    <w:rsid w:val="00051A66"/>
    <w:rsid w:val="00052792"/>
    <w:rsid w:val="00053095"/>
    <w:rsid w:val="000537CF"/>
    <w:rsid w:val="00054C75"/>
    <w:rsid w:val="00056BDB"/>
    <w:rsid w:val="00057ED5"/>
    <w:rsid w:val="000608EF"/>
    <w:rsid w:val="00060DA1"/>
    <w:rsid w:val="00061A6D"/>
    <w:rsid w:val="00063E17"/>
    <w:rsid w:val="00064558"/>
    <w:rsid w:val="0006559B"/>
    <w:rsid w:val="00065946"/>
    <w:rsid w:val="000666D5"/>
    <w:rsid w:val="00066823"/>
    <w:rsid w:val="00071243"/>
    <w:rsid w:val="00072761"/>
    <w:rsid w:val="00073A7E"/>
    <w:rsid w:val="00074186"/>
    <w:rsid w:val="00074778"/>
    <w:rsid w:val="00074F50"/>
    <w:rsid w:val="000760B0"/>
    <w:rsid w:val="000767BB"/>
    <w:rsid w:val="00076CAC"/>
    <w:rsid w:val="00077016"/>
    <w:rsid w:val="00077290"/>
    <w:rsid w:val="00077664"/>
    <w:rsid w:val="00077775"/>
    <w:rsid w:val="00082889"/>
    <w:rsid w:val="000862BC"/>
    <w:rsid w:val="000863B3"/>
    <w:rsid w:val="00087308"/>
    <w:rsid w:val="00087366"/>
    <w:rsid w:val="000875D6"/>
    <w:rsid w:val="000878BC"/>
    <w:rsid w:val="0009034A"/>
    <w:rsid w:val="00091F29"/>
    <w:rsid w:val="00092C1D"/>
    <w:rsid w:val="000938BF"/>
    <w:rsid w:val="0009479D"/>
    <w:rsid w:val="00094E4F"/>
    <w:rsid w:val="000951A2"/>
    <w:rsid w:val="00095C7A"/>
    <w:rsid w:val="00096CEA"/>
    <w:rsid w:val="00097935"/>
    <w:rsid w:val="000A2D33"/>
    <w:rsid w:val="000A37A1"/>
    <w:rsid w:val="000A60D4"/>
    <w:rsid w:val="000A662B"/>
    <w:rsid w:val="000A7C43"/>
    <w:rsid w:val="000A7FAD"/>
    <w:rsid w:val="000B042A"/>
    <w:rsid w:val="000B105C"/>
    <w:rsid w:val="000B14CB"/>
    <w:rsid w:val="000B3829"/>
    <w:rsid w:val="000B3A03"/>
    <w:rsid w:val="000B3F44"/>
    <w:rsid w:val="000B5669"/>
    <w:rsid w:val="000B56E8"/>
    <w:rsid w:val="000B5B10"/>
    <w:rsid w:val="000B7BE2"/>
    <w:rsid w:val="000C09BD"/>
    <w:rsid w:val="000C0B59"/>
    <w:rsid w:val="000C1E8E"/>
    <w:rsid w:val="000C2078"/>
    <w:rsid w:val="000C497D"/>
    <w:rsid w:val="000C5E31"/>
    <w:rsid w:val="000C5E97"/>
    <w:rsid w:val="000C6B51"/>
    <w:rsid w:val="000C767C"/>
    <w:rsid w:val="000C7C78"/>
    <w:rsid w:val="000C7DAF"/>
    <w:rsid w:val="000D0B6A"/>
    <w:rsid w:val="000D0B87"/>
    <w:rsid w:val="000D0F82"/>
    <w:rsid w:val="000D3498"/>
    <w:rsid w:val="000D4FE6"/>
    <w:rsid w:val="000D58F9"/>
    <w:rsid w:val="000D7CF7"/>
    <w:rsid w:val="000E02CF"/>
    <w:rsid w:val="000E1042"/>
    <w:rsid w:val="000E4D0D"/>
    <w:rsid w:val="000E5901"/>
    <w:rsid w:val="000E5ABC"/>
    <w:rsid w:val="000E69B0"/>
    <w:rsid w:val="000E7F22"/>
    <w:rsid w:val="000F1066"/>
    <w:rsid w:val="000F1967"/>
    <w:rsid w:val="000F291D"/>
    <w:rsid w:val="000F2A15"/>
    <w:rsid w:val="000F432F"/>
    <w:rsid w:val="000F4C71"/>
    <w:rsid w:val="000F5B0B"/>
    <w:rsid w:val="000F5DF4"/>
    <w:rsid w:val="000F6351"/>
    <w:rsid w:val="000F6EB6"/>
    <w:rsid w:val="000F7B7D"/>
    <w:rsid w:val="0010134B"/>
    <w:rsid w:val="00101779"/>
    <w:rsid w:val="00102D36"/>
    <w:rsid w:val="00103B62"/>
    <w:rsid w:val="001046D4"/>
    <w:rsid w:val="00104C41"/>
    <w:rsid w:val="00105AC1"/>
    <w:rsid w:val="001063E7"/>
    <w:rsid w:val="001066EC"/>
    <w:rsid w:val="0010695D"/>
    <w:rsid w:val="00110B33"/>
    <w:rsid w:val="0011571F"/>
    <w:rsid w:val="00116A89"/>
    <w:rsid w:val="00117DCC"/>
    <w:rsid w:val="001200E9"/>
    <w:rsid w:val="001219F4"/>
    <w:rsid w:val="00121D0A"/>
    <w:rsid w:val="00122681"/>
    <w:rsid w:val="00124F91"/>
    <w:rsid w:val="0012602C"/>
    <w:rsid w:val="00126356"/>
    <w:rsid w:val="001265E9"/>
    <w:rsid w:val="00127343"/>
    <w:rsid w:val="0012788A"/>
    <w:rsid w:val="00127BA9"/>
    <w:rsid w:val="00132852"/>
    <w:rsid w:val="00134F19"/>
    <w:rsid w:val="00136244"/>
    <w:rsid w:val="00136AF3"/>
    <w:rsid w:val="001400D6"/>
    <w:rsid w:val="00140234"/>
    <w:rsid w:val="0014147E"/>
    <w:rsid w:val="0014155B"/>
    <w:rsid w:val="00142608"/>
    <w:rsid w:val="001439F3"/>
    <w:rsid w:val="00143B7E"/>
    <w:rsid w:val="00144C07"/>
    <w:rsid w:val="00144E83"/>
    <w:rsid w:val="00144EA5"/>
    <w:rsid w:val="0014629C"/>
    <w:rsid w:val="00146CF6"/>
    <w:rsid w:val="00147248"/>
    <w:rsid w:val="00147385"/>
    <w:rsid w:val="001473E1"/>
    <w:rsid w:val="001516D6"/>
    <w:rsid w:val="00151E33"/>
    <w:rsid w:val="001520E9"/>
    <w:rsid w:val="001522D9"/>
    <w:rsid w:val="00152EAA"/>
    <w:rsid w:val="001567AE"/>
    <w:rsid w:val="00156F85"/>
    <w:rsid w:val="0015713D"/>
    <w:rsid w:val="00163081"/>
    <w:rsid w:val="00163B53"/>
    <w:rsid w:val="00165227"/>
    <w:rsid w:val="00166CBE"/>
    <w:rsid w:val="0017005A"/>
    <w:rsid w:val="00171B1E"/>
    <w:rsid w:val="00172046"/>
    <w:rsid w:val="00172CC0"/>
    <w:rsid w:val="00173DD8"/>
    <w:rsid w:val="001743BD"/>
    <w:rsid w:val="00175115"/>
    <w:rsid w:val="00175B47"/>
    <w:rsid w:val="001765BC"/>
    <w:rsid w:val="00176DDD"/>
    <w:rsid w:val="00180383"/>
    <w:rsid w:val="001803E9"/>
    <w:rsid w:val="00180D15"/>
    <w:rsid w:val="00181D69"/>
    <w:rsid w:val="00182028"/>
    <w:rsid w:val="0018288D"/>
    <w:rsid w:val="001828E6"/>
    <w:rsid w:val="001830F7"/>
    <w:rsid w:val="001835B9"/>
    <w:rsid w:val="001835E0"/>
    <w:rsid w:val="00183641"/>
    <w:rsid w:val="001846B3"/>
    <w:rsid w:val="00185E6F"/>
    <w:rsid w:val="0018604B"/>
    <w:rsid w:val="001863FD"/>
    <w:rsid w:val="001865F2"/>
    <w:rsid w:val="00190A81"/>
    <w:rsid w:val="00192B04"/>
    <w:rsid w:val="00192CB2"/>
    <w:rsid w:val="00196E0B"/>
    <w:rsid w:val="001A452F"/>
    <w:rsid w:val="001A4D88"/>
    <w:rsid w:val="001A528B"/>
    <w:rsid w:val="001A571F"/>
    <w:rsid w:val="001A755C"/>
    <w:rsid w:val="001B0639"/>
    <w:rsid w:val="001B06BB"/>
    <w:rsid w:val="001B15B3"/>
    <w:rsid w:val="001B191E"/>
    <w:rsid w:val="001B1CF1"/>
    <w:rsid w:val="001B307B"/>
    <w:rsid w:val="001B3F44"/>
    <w:rsid w:val="001B4002"/>
    <w:rsid w:val="001B41D9"/>
    <w:rsid w:val="001B785F"/>
    <w:rsid w:val="001B7F9F"/>
    <w:rsid w:val="001C0C8F"/>
    <w:rsid w:val="001C3774"/>
    <w:rsid w:val="001C43D4"/>
    <w:rsid w:val="001C4987"/>
    <w:rsid w:val="001C52FE"/>
    <w:rsid w:val="001C5B76"/>
    <w:rsid w:val="001C7157"/>
    <w:rsid w:val="001C7732"/>
    <w:rsid w:val="001D1596"/>
    <w:rsid w:val="001D180C"/>
    <w:rsid w:val="001D1CC2"/>
    <w:rsid w:val="001D355E"/>
    <w:rsid w:val="001D49BC"/>
    <w:rsid w:val="001D4A48"/>
    <w:rsid w:val="001D50DB"/>
    <w:rsid w:val="001D517B"/>
    <w:rsid w:val="001D5CBF"/>
    <w:rsid w:val="001D7E43"/>
    <w:rsid w:val="001D7F7C"/>
    <w:rsid w:val="001E034D"/>
    <w:rsid w:val="001E0851"/>
    <w:rsid w:val="001E09D6"/>
    <w:rsid w:val="001E1B07"/>
    <w:rsid w:val="001E52B4"/>
    <w:rsid w:val="001E57D7"/>
    <w:rsid w:val="001E62FD"/>
    <w:rsid w:val="001E6516"/>
    <w:rsid w:val="001E65BB"/>
    <w:rsid w:val="001E7485"/>
    <w:rsid w:val="001F01EB"/>
    <w:rsid w:val="001F1617"/>
    <w:rsid w:val="001F2C3E"/>
    <w:rsid w:val="001F2E64"/>
    <w:rsid w:val="001F3078"/>
    <w:rsid w:val="001F3BE4"/>
    <w:rsid w:val="001F4139"/>
    <w:rsid w:val="001F41CE"/>
    <w:rsid w:val="001F4E09"/>
    <w:rsid w:val="001F5C2C"/>
    <w:rsid w:val="001F5DCF"/>
    <w:rsid w:val="001F62E2"/>
    <w:rsid w:val="001F6CC3"/>
    <w:rsid w:val="001F7E99"/>
    <w:rsid w:val="00201239"/>
    <w:rsid w:val="00202023"/>
    <w:rsid w:val="002025F6"/>
    <w:rsid w:val="00203CB1"/>
    <w:rsid w:val="002049FB"/>
    <w:rsid w:val="00205639"/>
    <w:rsid w:val="00205665"/>
    <w:rsid w:val="002063DA"/>
    <w:rsid w:val="00206F35"/>
    <w:rsid w:val="002072C1"/>
    <w:rsid w:val="002118BC"/>
    <w:rsid w:val="00214366"/>
    <w:rsid w:val="002148D7"/>
    <w:rsid w:val="00216499"/>
    <w:rsid w:val="0021653E"/>
    <w:rsid w:val="00217A07"/>
    <w:rsid w:val="00217BC8"/>
    <w:rsid w:val="00217C1E"/>
    <w:rsid w:val="00220BA0"/>
    <w:rsid w:val="00221A58"/>
    <w:rsid w:val="00221AB6"/>
    <w:rsid w:val="00221CA2"/>
    <w:rsid w:val="002237FF"/>
    <w:rsid w:val="00223DF8"/>
    <w:rsid w:val="00224C21"/>
    <w:rsid w:val="002250FD"/>
    <w:rsid w:val="002256D0"/>
    <w:rsid w:val="00225788"/>
    <w:rsid w:val="00225AD5"/>
    <w:rsid w:val="00226315"/>
    <w:rsid w:val="00227FF6"/>
    <w:rsid w:val="0023065C"/>
    <w:rsid w:val="002313C2"/>
    <w:rsid w:val="0023239A"/>
    <w:rsid w:val="0023370F"/>
    <w:rsid w:val="00235111"/>
    <w:rsid w:val="002359F2"/>
    <w:rsid w:val="0023665B"/>
    <w:rsid w:val="00237FFB"/>
    <w:rsid w:val="002405F6"/>
    <w:rsid w:val="002410CC"/>
    <w:rsid w:val="00241132"/>
    <w:rsid w:val="00241F19"/>
    <w:rsid w:val="0024404B"/>
    <w:rsid w:val="0024567B"/>
    <w:rsid w:val="00245AC5"/>
    <w:rsid w:val="00246B44"/>
    <w:rsid w:val="00246CD1"/>
    <w:rsid w:val="002504BC"/>
    <w:rsid w:val="002509AD"/>
    <w:rsid w:val="002517D2"/>
    <w:rsid w:val="00251C3A"/>
    <w:rsid w:val="00253BF3"/>
    <w:rsid w:val="00253D09"/>
    <w:rsid w:val="00255888"/>
    <w:rsid w:val="00257DFF"/>
    <w:rsid w:val="00257EA7"/>
    <w:rsid w:val="0026195E"/>
    <w:rsid w:val="002621B7"/>
    <w:rsid w:val="00264BE9"/>
    <w:rsid w:val="00265F52"/>
    <w:rsid w:val="00266848"/>
    <w:rsid w:val="002676CC"/>
    <w:rsid w:val="00267CF3"/>
    <w:rsid w:val="00271F5F"/>
    <w:rsid w:val="00272859"/>
    <w:rsid w:val="00274882"/>
    <w:rsid w:val="0027538D"/>
    <w:rsid w:val="00275B74"/>
    <w:rsid w:val="00275F81"/>
    <w:rsid w:val="002775A5"/>
    <w:rsid w:val="002778A9"/>
    <w:rsid w:val="002804D8"/>
    <w:rsid w:val="00280EBF"/>
    <w:rsid w:val="00281A13"/>
    <w:rsid w:val="002828A0"/>
    <w:rsid w:val="00283736"/>
    <w:rsid w:val="00284819"/>
    <w:rsid w:val="00284E83"/>
    <w:rsid w:val="0028588A"/>
    <w:rsid w:val="00285F8B"/>
    <w:rsid w:val="00287831"/>
    <w:rsid w:val="00287E41"/>
    <w:rsid w:val="0029009F"/>
    <w:rsid w:val="002904E4"/>
    <w:rsid w:val="00290B9E"/>
    <w:rsid w:val="00291CAF"/>
    <w:rsid w:val="00292939"/>
    <w:rsid w:val="00292E03"/>
    <w:rsid w:val="0029419C"/>
    <w:rsid w:val="002943CD"/>
    <w:rsid w:val="00294478"/>
    <w:rsid w:val="00296A74"/>
    <w:rsid w:val="00296E35"/>
    <w:rsid w:val="002979CD"/>
    <w:rsid w:val="002A0F32"/>
    <w:rsid w:val="002A13EB"/>
    <w:rsid w:val="002A1E40"/>
    <w:rsid w:val="002A3B10"/>
    <w:rsid w:val="002A5EAD"/>
    <w:rsid w:val="002A7224"/>
    <w:rsid w:val="002A7DEE"/>
    <w:rsid w:val="002B08B5"/>
    <w:rsid w:val="002B0934"/>
    <w:rsid w:val="002B1A85"/>
    <w:rsid w:val="002B2235"/>
    <w:rsid w:val="002B30D6"/>
    <w:rsid w:val="002B3A62"/>
    <w:rsid w:val="002B42B5"/>
    <w:rsid w:val="002B5082"/>
    <w:rsid w:val="002B597E"/>
    <w:rsid w:val="002B6EF8"/>
    <w:rsid w:val="002C018D"/>
    <w:rsid w:val="002C07B6"/>
    <w:rsid w:val="002C0888"/>
    <w:rsid w:val="002C08B1"/>
    <w:rsid w:val="002C20A0"/>
    <w:rsid w:val="002C2731"/>
    <w:rsid w:val="002C2BCF"/>
    <w:rsid w:val="002C3BFE"/>
    <w:rsid w:val="002C3DBD"/>
    <w:rsid w:val="002C4B21"/>
    <w:rsid w:val="002C4EB1"/>
    <w:rsid w:val="002C6751"/>
    <w:rsid w:val="002C770F"/>
    <w:rsid w:val="002D078D"/>
    <w:rsid w:val="002D123B"/>
    <w:rsid w:val="002D140F"/>
    <w:rsid w:val="002D19EC"/>
    <w:rsid w:val="002D2C94"/>
    <w:rsid w:val="002D3B13"/>
    <w:rsid w:val="002D48C7"/>
    <w:rsid w:val="002D4D73"/>
    <w:rsid w:val="002D50D3"/>
    <w:rsid w:val="002D5212"/>
    <w:rsid w:val="002D5B44"/>
    <w:rsid w:val="002D647C"/>
    <w:rsid w:val="002D72FF"/>
    <w:rsid w:val="002E0A60"/>
    <w:rsid w:val="002E0D51"/>
    <w:rsid w:val="002E10F5"/>
    <w:rsid w:val="002E12E4"/>
    <w:rsid w:val="002E1B60"/>
    <w:rsid w:val="002E1C3D"/>
    <w:rsid w:val="002E201D"/>
    <w:rsid w:val="002E27BC"/>
    <w:rsid w:val="002E317F"/>
    <w:rsid w:val="002E359C"/>
    <w:rsid w:val="002E5081"/>
    <w:rsid w:val="002E674A"/>
    <w:rsid w:val="002F1E47"/>
    <w:rsid w:val="002F27E6"/>
    <w:rsid w:val="002F4204"/>
    <w:rsid w:val="002F5ED3"/>
    <w:rsid w:val="002F7B06"/>
    <w:rsid w:val="003004B2"/>
    <w:rsid w:val="003008A5"/>
    <w:rsid w:val="00306501"/>
    <w:rsid w:val="0030681B"/>
    <w:rsid w:val="00306938"/>
    <w:rsid w:val="00307E0D"/>
    <w:rsid w:val="0031011B"/>
    <w:rsid w:val="00311528"/>
    <w:rsid w:val="003117D2"/>
    <w:rsid w:val="00311B6D"/>
    <w:rsid w:val="00312CC6"/>
    <w:rsid w:val="00313FDF"/>
    <w:rsid w:val="00314284"/>
    <w:rsid w:val="00314750"/>
    <w:rsid w:val="00315D43"/>
    <w:rsid w:val="003160B4"/>
    <w:rsid w:val="003163B4"/>
    <w:rsid w:val="00316B0F"/>
    <w:rsid w:val="003217AA"/>
    <w:rsid w:val="00321F38"/>
    <w:rsid w:val="00322EF3"/>
    <w:rsid w:val="00323FB2"/>
    <w:rsid w:val="003249E6"/>
    <w:rsid w:val="00325EC9"/>
    <w:rsid w:val="00327D40"/>
    <w:rsid w:val="00330595"/>
    <w:rsid w:val="0033088B"/>
    <w:rsid w:val="003309BF"/>
    <w:rsid w:val="00331007"/>
    <w:rsid w:val="00331077"/>
    <w:rsid w:val="0033141E"/>
    <w:rsid w:val="00331546"/>
    <w:rsid w:val="00332ED2"/>
    <w:rsid w:val="003339DC"/>
    <w:rsid w:val="0033508A"/>
    <w:rsid w:val="00336082"/>
    <w:rsid w:val="00336088"/>
    <w:rsid w:val="00340B1F"/>
    <w:rsid w:val="00341CD3"/>
    <w:rsid w:val="00341FDC"/>
    <w:rsid w:val="00342154"/>
    <w:rsid w:val="003435A4"/>
    <w:rsid w:val="00343857"/>
    <w:rsid w:val="0034421B"/>
    <w:rsid w:val="00344C1E"/>
    <w:rsid w:val="00344E02"/>
    <w:rsid w:val="00345951"/>
    <w:rsid w:val="003465C8"/>
    <w:rsid w:val="003471D3"/>
    <w:rsid w:val="00347C46"/>
    <w:rsid w:val="00350515"/>
    <w:rsid w:val="003510C8"/>
    <w:rsid w:val="00352B53"/>
    <w:rsid w:val="0035345E"/>
    <w:rsid w:val="00355187"/>
    <w:rsid w:val="00357B12"/>
    <w:rsid w:val="00364036"/>
    <w:rsid w:val="00364039"/>
    <w:rsid w:val="003658CB"/>
    <w:rsid w:val="00366991"/>
    <w:rsid w:val="00370553"/>
    <w:rsid w:val="003709A3"/>
    <w:rsid w:val="003712D5"/>
    <w:rsid w:val="00371D75"/>
    <w:rsid w:val="00372695"/>
    <w:rsid w:val="00373278"/>
    <w:rsid w:val="00375539"/>
    <w:rsid w:val="00375711"/>
    <w:rsid w:val="00375EAA"/>
    <w:rsid w:val="00376BEF"/>
    <w:rsid w:val="00380B46"/>
    <w:rsid w:val="003822F7"/>
    <w:rsid w:val="0038268F"/>
    <w:rsid w:val="003857E4"/>
    <w:rsid w:val="00385AFF"/>
    <w:rsid w:val="003863CC"/>
    <w:rsid w:val="00387105"/>
    <w:rsid w:val="0039034F"/>
    <w:rsid w:val="00390B76"/>
    <w:rsid w:val="00391FB7"/>
    <w:rsid w:val="00392820"/>
    <w:rsid w:val="003928BC"/>
    <w:rsid w:val="00392F1A"/>
    <w:rsid w:val="003935AC"/>
    <w:rsid w:val="00394F01"/>
    <w:rsid w:val="003953DD"/>
    <w:rsid w:val="00396FBA"/>
    <w:rsid w:val="003A104B"/>
    <w:rsid w:val="003A478E"/>
    <w:rsid w:val="003A4F54"/>
    <w:rsid w:val="003A4F8C"/>
    <w:rsid w:val="003A5A9F"/>
    <w:rsid w:val="003A6E35"/>
    <w:rsid w:val="003B0B05"/>
    <w:rsid w:val="003B137E"/>
    <w:rsid w:val="003B2F8C"/>
    <w:rsid w:val="003B3A26"/>
    <w:rsid w:val="003B3BF8"/>
    <w:rsid w:val="003B498B"/>
    <w:rsid w:val="003B5F9D"/>
    <w:rsid w:val="003B7A03"/>
    <w:rsid w:val="003C41D4"/>
    <w:rsid w:val="003C4945"/>
    <w:rsid w:val="003C4A3E"/>
    <w:rsid w:val="003C556C"/>
    <w:rsid w:val="003C71F3"/>
    <w:rsid w:val="003C7DC0"/>
    <w:rsid w:val="003D118F"/>
    <w:rsid w:val="003D2346"/>
    <w:rsid w:val="003D3105"/>
    <w:rsid w:val="003D35C6"/>
    <w:rsid w:val="003D5302"/>
    <w:rsid w:val="003D5C85"/>
    <w:rsid w:val="003D6B62"/>
    <w:rsid w:val="003D7CDA"/>
    <w:rsid w:val="003E0A45"/>
    <w:rsid w:val="003E10CB"/>
    <w:rsid w:val="003E1342"/>
    <w:rsid w:val="003E1C47"/>
    <w:rsid w:val="003E32C9"/>
    <w:rsid w:val="003E42A0"/>
    <w:rsid w:val="003E4812"/>
    <w:rsid w:val="003E4A0B"/>
    <w:rsid w:val="003E65D4"/>
    <w:rsid w:val="003E678C"/>
    <w:rsid w:val="003E73B9"/>
    <w:rsid w:val="003F0550"/>
    <w:rsid w:val="003F333F"/>
    <w:rsid w:val="003F4F4A"/>
    <w:rsid w:val="003F5055"/>
    <w:rsid w:val="003F52EE"/>
    <w:rsid w:val="003F6E1B"/>
    <w:rsid w:val="004022D7"/>
    <w:rsid w:val="004028F4"/>
    <w:rsid w:val="00402A3F"/>
    <w:rsid w:val="00402D9F"/>
    <w:rsid w:val="00405BE8"/>
    <w:rsid w:val="00405EA2"/>
    <w:rsid w:val="004070C9"/>
    <w:rsid w:val="0040726A"/>
    <w:rsid w:val="0040751B"/>
    <w:rsid w:val="00407FB6"/>
    <w:rsid w:val="0041183E"/>
    <w:rsid w:val="004118A7"/>
    <w:rsid w:val="00412895"/>
    <w:rsid w:val="00414392"/>
    <w:rsid w:val="00414A61"/>
    <w:rsid w:val="004152B3"/>
    <w:rsid w:val="00417AC1"/>
    <w:rsid w:val="004205FA"/>
    <w:rsid w:val="004207BB"/>
    <w:rsid w:val="00420B82"/>
    <w:rsid w:val="00421C85"/>
    <w:rsid w:val="00423C50"/>
    <w:rsid w:val="00424945"/>
    <w:rsid w:val="00425332"/>
    <w:rsid w:val="004253B8"/>
    <w:rsid w:val="00425F4B"/>
    <w:rsid w:val="0043084D"/>
    <w:rsid w:val="00430AAB"/>
    <w:rsid w:val="0043287F"/>
    <w:rsid w:val="00432B6D"/>
    <w:rsid w:val="004335DC"/>
    <w:rsid w:val="00433B28"/>
    <w:rsid w:val="0043479A"/>
    <w:rsid w:val="00435147"/>
    <w:rsid w:val="00435FD1"/>
    <w:rsid w:val="004367A5"/>
    <w:rsid w:val="004372AC"/>
    <w:rsid w:val="00437CA8"/>
    <w:rsid w:val="0044096F"/>
    <w:rsid w:val="0044178A"/>
    <w:rsid w:val="0044217C"/>
    <w:rsid w:val="00442FE1"/>
    <w:rsid w:val="0044483D"/>
    <w:rsid w:val="004450AA"/>
    <w:rsid w:val="004455E0"/>
    <w:rsid w:val="00445872"/>
    <w:rsid w:val="004459A3"/>
    <w:rsid w:val="004459BE"/>
    <w:rsid w:val="00446094"/>
    <w:rsid w:val="00446A65"/>
    <w:rsid w:val="00450685"/>
    <w:rsid w:val="0045329F"/>
    <w:rsid w:val="00454A4C"/>
    <w:rsid w:val="00454AF6"/>
    <w:rsid w:val="00455CA7"/>
    <w:rsid w:val="00455E0C"/>
    <w:rsid w:val="00456EB7"/>
    <w:rsid w:val="0046000F"/>
    <w:rsid w:val="00460013"/>
    <w:rsid w:val="00460ADA"/>
    <w:rsid w:val="0046204B"/>
    <w:rsid w:val="004623CD"/>
    <w:rsid w:val="004626A6"/>
    <w:rsid w:val="00463FB8"/>
    <w:rsid w:val="004647C8"/>
    <w:rsid w:val="00464AB7"/>
    <w:rsid w:val="00465838"/>
    <w:rsid w:val="004659BA"/>
    <w:rsid w:val="00465AFC"/>
    <w:rsid w:val="00466DC8"/>
    <w:rsid w:val="00467499"/>
    <w:rsid w:val="00467C22"/>
    <w:rsid w:val="00470950"/>
    <w:rsid w:val="00470FAB"/>
    <w:rsid w:val="0047164F"/>
    <w:rsid w:val="004733AE"/>
    <w:rsid w:val="0047411F"/>
    <w:rsid w:val="00475C87"/>
    <w:rsid w:val="004761F2"/>
    <w:rsid w:val="004763F4"/>
    <w:rsid w:val="00476730"/>
    <w:rsid w:val="00481A82"/>
    <w:rsid w:val="00481BE5"/>
    <w:rsid w:val="00481EE9"/>
    <w:rsid w:val="004853B8"/>
    <w:rsid w:val="00485D16"/>
    <w:rsid w:val="004872E0"/>
    <w:rsid w:val="00487C68"/>
    <w:rsid w:val="00487EE9"/>
    <w:rsid w:val="004904C0"/>
    <w:rsid w:val="00491AF2"/>
    <w:rsid w:val="00491DD6"/>
    <w:rsid w:val="00494A5B"/>
    <w:rsid w:val="00494B76"/>
    <w:rsid w:val="0049544A"/>
    <w:rsid w:val="00495644"/>
    <w:rsid w:val="00495840"/>
    <w:rsid w:val="00495D37"/>
    <w:rsid w:val="004966CF"/>
    <w:rsid w:val="00496A77"/>
    <w:rsid w:val="00496E2D"/>
    <w:rsid w:val="0049715F"/>
    <w:rsid w:val="004A03C3"/>
    <w:rsid w:val="004A1DD5"/>
    <w:rsid w:val="004A288E"/>
    <w:rsid w:val="004A2CDA"/>
    <w:rsid w:val="004A3732"/>
    <w:rsid w:val="004A3A74"/>
    <w:rsid w:val="004A3A8F"/>
    <w:rsid w:val="004A40F9"/>
    <w:rsid w:val="004A494E"/>
    <w:rsid w:val="004A4EB9"/>
    <w:rsid w:val="004A6AD0"/>
    <w:rsid w:val="004A702C"/>
    <w:rsid w:val="004B0076"/>
    <w:rsid w:val="004B0A93"/>
    <w:rsid w:val="004B254B"/>
    <w:rsid w:val="004B46BA"/>
    <w:rsid w:val="004B4B7E"/>
    <w:rsid w:val="004B4F61"/>
    <w:rsid w:val="004B4FDC"/>
    <w:rsid w:val="004B5172"/>
    <w:rsid w:val="004B5C40"/>
    <w:rsid w:val="004B6EB1"/>
    <w:rsid w:val="004B7EA2"/>
    <w:rsid w:val="004C00F9"/>
    <w:rsid w:val="004C0D51"/>
    <w:rsid w:val="004C1BE8"/>
    <w:rsid w:val="004C1BF4"/>
    <w:rsid w:val="004C2A0E"/>
    <w:rsid w:val="004C336F"/>
    <w:rsid w:val="004C4568"/>
    <w:rsid w:val="004C5861"/>
    <w:rsid w:val="004C5E5F"/>
    <w:rsid w:val="004C7178"/>
    <w:rsid w:val="004C76BC"/>
    <w:rsid w:val="004D0215"/>
    <w:rsid w:val="004D0897"/>
    <w:rsid w:val="004D0ADC"/>
    <w:rsid w:val="004D0D4E"/>
    <w:rsid w:val="004D205D"/>
    <w:rsid w:val="004D2A48"/>
    <w:rsid w:val="004D3618"/>
    <w:rsid w:val="004D5AF0"/>
    <w:rsid w:val="004D6423"/>
    <w:rsid w:val="004D7020"/>
    <w:rsid w:val="004D73D8"/>
    <w:rsid w:val="004D7DE2"/>
    <w:rsid w:val="004E079E"/>
    <w:rsid w:val="004E0B83"/>
    <w:rsid w:val="004E14E5"/>
    <w:rsid w:val="004E1824"/>
    <w:rsid w:val="004E1A26"/>
    <w:rsid w:val="004E253F"/>
    <w:rsid w:val="004E449D"/>
    <w:rsid w:val="004F1136"/>
    <w:rsid w:val="004F1264"/>
    <w:rsid w:val="004F4B76"/>
    <w:rsid w:val="004F531E"/>
    <w:rsid w:val="004F5563"/>
    <w:rsid w:val="004F633B"/>
    <w:rsid w:val="004F672A"/>
    <w:rsid w:val="004F70BE"/>
    <w:rsid w:val="004F7F4E"/>
    <w:rsid w:val="00501157"/>
    <w:rsid w:val="00501B48"/>
    <w:rsid w:val="005020BE"/>
    <w:rsid w:val="00502A23"/>
    <w:rsid w:val="005030BD"/>
    <w:rsid w:val="0050315A"/>
    <w:rsid w:val="005038B7"/>
    <w:rsid w:val="00506C17"/>
    <w:rsid w:val="00507ED2"/>
    <w:rsid w:val="00510C9A"/>
    <w:rsid w:val="00511476"/>
    <w:rsid w:val="00511689"/>
    <w:rsid w:val="00512A33"/>
    <w:rsid w:val="00513B12"/>
    <w:rsid w:val="00513B7A"/>
    <w:rsid w:val="00513BB0"/>
    <w:rsid w:val="0051417E"/>
    <w:rsid w:val="00516D04"/>
    <w:rsid w:val="00520322"/>
    <w:rsid w:val="005203C8"/>
    <w:rsid w:val="005213F8"/>
    <w:rsid w:val="005228DC"/>
    <w:rsid w:val="0052311C"/>
    <w:rsid w:val="00523328"/>
    <w:rsid w:val="005233E6"/>
    <w:rsid w:val="00523502"/>
    <w:rsid w:val="00523C55"/>
    <w:rsid w:val="00526C4C"/>
    <w:rsid w:val="00526D47"/>
    <w:rsid w:val="005273D1"/>
    <w:rsid w:val="0052780A"/>
    <w:rsid w:val="0053015E"/>
    <w:rsid w:val="005308A8"/>
    <w:rsid w:val="00533CDD"/>
    <w:rsid w:val="00537D79"/>
    <w:rsid w:val="00540CC1"/>
    <w:rsid w:val="00540D6E"/>
    <w:rsid w:val="00541882"/>
    <w:rsid w:val="0054258F"/>
    <w:rsid w:val="00542E62"/>
    <w:rsid w:val="00543119"/>
    <w:rsid w:val="00543445"/>
    <w:rsid w:val="0054408C"/>
    <w:rsid w:val="00544BD9"/>
    <w:rsid w:val="00544C8D"/>
    <w:rsid w:val="005456F3"/>
    <w:rsid w:val="0054623A"/>
    <w:rsid w:val="00546D2C"/>
    <w:rsid w:val="00550BC0"/>
    <w:rsid w:val="005513B9"/>
    <w:rsid w:val="0055163C"/>
    <w:rsid w:val="005533B1"/>
    <w:rsid w:val="00554278"/>
    <w:rsid w:val="00554654"/>
    <w:rsid w:val="00554941"/>
    <w:rsid w:val="00554D21"/>
    <w:rsid w:val="00557A3F"/>
    <w:rsid w:val="0056134F"/>
    <w:rsid w:val="005619B4"/>
    <w:rsid w:val="00561E6C"/>
    <w:rsid w:val="005627CD"/>
    <w:rsid w:val="00564DD6"/>
    <w:rsid w:val="00566BE8"/>
    <w:rsid w:val="005708E1"/>
    <w:rsid w:val="00572849"/>
    <w:rsid w:val="00574841"/>
    <w:rsid w:val="00575C56"/>
    <w:rsid w:val="005765BF"/>
    <w:rsid w:val="00576C75"/>
    <w:rsid w:val="00577D8C"/>
    <w:rsid w:val="00577EB3"/>
    <w:rsid w:val="00580EB3"/>
    <w:rsid w:val="00582FFB"/>
    <w:rsid w:val="005862C5"/>
    <w:rsid w:val="005864E7"/>
    <w:rsid w:val="00586AEF"/>
    <w:rsid w:val="00586E96"/>
    <w:rsid w:val="0058789B"/>
    <w:rsid w:val="00587DCA"/>
    <w:rsid w:val="00591937"/>
    <w:rsid w:val="0059196C"/>
    <w:rsid w:val="0059330C"/>
    <w:rsid w:val="00595ADA"/>
    <w:rsid w:val="00596444"/>
    <w:rsid w:val="00596450"/>
    <w:rsid w:val="0059692C"/>
    <w:rsid w:val="00596A71"/>
    <w:rsid w:val="005974C5"/>
    <w:rsid w:val="005A07F3"/>
    <w:rsid w:val="005A31F9"/>
    <w:rsid w:val="005A440E"/>
    <w:rsid w:val="005A502C"/>
    <w:rsid w:val="005A551B"/>
    <w:rsid w:val="005A561A"/>
    <w:rsid w:val="005A6D9E"/>
    <w:rsid w:val="005A79B6"/>
    <w:rsid w:val="005A7E0A"/>
    <w:rsid w:val="005B0FA9"/>
    <w:rsid w:val="005B145C"/>
    <w:rsid w:val="005B1F88"/>
    <w:rsid w:val="005B2722"/>
    <w:rsid w:val="005B28ED"/>
    <w:rsid w:val="005B32A5"/>
    <w:rsid w:val="005B348F"/>
    <w:rsid w:val="005B62E2"/>
    <w:rsid w:val="005B6E48"/>
    <w:rsid w:val="005C016E"/>
    <w:rsid w:val="005C07BC"/>
    <w:rsid w:val="005C0DD2"/>
    <w:rsid w:val="005C1754"/>
    <w:rsid w:val="005C39F3"/>
    <w:rsid w:val="005C66FD"/>
    <w:rsid w:val="005C7843"/>
    <w:rsid w:val="005C7D6F"/>
    <w:rsid w:val="005D097A"/>
    <w:rsid w:val="005D36EB"/>
    <w:rsid w:val="005D4C0B"/>
    <w:rsid w:val="005D5196"/>
    <w:rsid w:val="005D5450"/>
    <w:rsid w:val="005D5748"/>
    <w:rsid w:val="005D7A32"/>
    <w:rsid w:val="005E12DF"/>
    <w:rsid w:val="005E1362"/>
    <w:rsid w:val="005E1F0C"/>
    <w:rsid w:val="005E1F8D"/>
    <w:rsid w:val="005E3BF7"/>
    <w:rsid w:val="005E48E4"/>
    <w:rsid w:val="005E53A9"/>
    <w:rsid w:val="005E6324"/>
    <w:rsid w:val="005E71DB"/>
    <w:rsid w:val="005F01BF"/>
    <w:rsid w:val="005F0365"/>
    <w:rsid w:val="005F0A40"/>
    <w:rsid w:val="005F0ACD"/>
    <w:rsid w:val="005F1BF1"/>
    <w:rsid w:val="005F48F0"/>
    <w:rsid w:val="005F6310"/>
    <w:rsid w:val="005F76D8"/>
    <w:rsid w:val="005F7C83"/>
    <w:rsid w:val="00600380"/>
    <w:rsid w:val="00601C5C"/>
    <w:rsid w:val="00602E1E"/>
    <w:rsid w:val="00606539"/>
    <w:rsid w:val="00606C82"/>
    <w:rsid w:val="00611683"/>
    <w:rsid w:val="00611A5F"/>
    <w:rsid w:val="00612223"/>
    <w:rsid w:val="006123BB"/>
    <w:rsid w:val="006135A8"/>
    <w:rsid w:val="006135EF"/>
    <w:rsid w:val="006138C2"/>
    <w:rsid w:val="006150F0"/>
    <w:rsid w:val="00615317"/>
    <w:rsid w:val="00615730"/>
    <w:rsid w:val="006161AF"/>
    <w:rsid w:val="00617BBC"/>
    <w:rsid w:val="00620085"/>
    <w:rsid w:val="00620A0B"/>
    <w:rsid w:val="0062186D"/>
    <w:rsid w:val="00623B18"/>
    <w:rsid w:val="00624184"/>
    <w:rsid w:val="00624A90"/>
    <w:rsid w:val="00624F04"/>
    <w:rsid w:val="006250C8"/>
    <w:rsid w:val="00625D62"/>
    <w:rsid w:val="00626358"/>
    <w:rsid w:val="00626744"/>
    <w:rsid w:val="006305DB"/>
    <w:rsid w:val="00632388"/>
    <w:rsid w:val="0063260A"/>
    <w:rsid w:val="006328C2"/>
    <w:rsid w:val="00634D65"/>
    <w:rsid w:val="006377D9"/>
    <w:rsid w:val="00637A7F"/>
    <w:rsid w:val="00637AC4"/>
    <w:rsid w:val="00640290"/>
    <w:rsid w:val="006403E4"/>
    <w:rsid w:val="0064097C"/>
    <w:rsid w:val="006420E4"/>
    <w:rsid w:val="006433A5"/>
    <w:rsid w:val="006450A6"/>
    <w:rsid w:val="00646BCA"/>
    <w:rsid w:val="006476CA"/>
    <w:rsid w:val="00650B35"/>
    <w:rsid w:val="006510C6"/>
    <w:rsid w:val="006513BA"/>
    <w:rsid w:val="00651F8D"/>
    <w:rsid w:val="00652882"/>
    <w:rsid w:val="00653B2D"/>
    <w:rsid w:val="00655720"/>
    <w:rsid w:val="00656CB7"/>
    <w:rsid w:val="0065760A"/>
    <w:rsid w:val="00657629"/>
    <w:rsid w:val="00657AA0"/>
    <w:rsid w:val="006611DD"/>
    <w:rsid w:val="00661216"/>
    <w:rsid w:val="00664AD2"/>
    <w:rsid w:val="00664FC2"/>
    <w:rsid w:val="0066701A"/>
    <w:rsid w:val="0067097F"/>
    <w:rsid w:val="00670E19"/>
    <w:rsid w:val="00671118"/>
    <w:rsid w:val="006719A4"/>
    <w:rsid w:val="00672ABB"/>
    <w:rsid w:val="00673FFB"/>
    <w:rsid w:val="0067649A"/>
    <w:rsid w:val="0067687A"/>
    <w:rsid w:val="00676E39"/>
    <w:rsid w:val="00676FBB"/>
    <w:rsid w:val="006770E0"/>
    <w:rsid w:val="006815C0"/>
    <w:rsid w:val="00684D88"/>
    <w:rsid w:val="00685A5C"/>
    <w:rsid w:val="006879DA"/>
    <w:rsid w:val="00687B9B"/>
    <w:rsid w:val="00691413"/>
    <w:rsid w:val="0069170C"/>
    <w:rsid w:val="00691D84"/>
    <w:rsid w:val="00691FEA"/>
    <w:rsid w:val="006952EE"/>
    <w:rsid w:val="006965EF"/>
    <w:rsid w:val="00697741"/>
    <w:rsid w:val="00697E0C"/>
    <w:rsid w:val="006A0F42"/>
    <w:rsid w:val="006A30D3"/>
    <w:rsid w:val="006A4B0B"/>
    <w:rsid w:val="006A6B93"/>
    <w:rsid w:val="006A6E67"/>
    <w:rsid w:val="006A751D"/>
    <w:rsid w:val="006B053B"/>
    <w:rsid w:val="006B244D"/>
    <w:rsid w:val="006B28A4"/>
    <w:rsid w:val="006B29CF"/>
    <w:rsid w:val="006B3647"/>
    <w:rsid w:val="006B3CEB"/>
    <w:rsid w:val="006B4297"/>
    <w:rsid w:val="006B4CAD"/>
    <w:rsid w:val="006B61CB"/>
    <w:rsid w:val="006B69B4"/>
    <w:rsid w:val="006B6EBB"/>
    <w:rsid w:val="006C0047"/>
    <w:rsid w:val="006C3588"/>
    <w:rsid w:val="006C35A8"/>
    <w:rsid w:val="006C4374"/>
    <w:rsid w:val="006C4C0D"/>
    <w:rsid w:val="006C5B2D"/>
    <w:rsid w:val="006C6555"/>
    <w:rsid w:val="006C6B1B"/>
    <w:rsid w:val="006C7018"/>
    <w:rsid w:val="006C709F"/>
    <w:rsid w:val="006D03A9"/>
    <w:rsid w:val="006D03BB"/>
    <w:rsid w:val="006D0E0F"/>
    <w:rsid w:val="006D0FEF"/>
    <w:rsid w:val="006D2304"/>
    <w:rsid w:val="006D2492"/>
    <w:rsid w:val="006D2740"/>
    <w:rsid w:val="006D2F46"/>
    <w:rsid w:val="006D4E5C"/>
    <w:rsid w:val="006D54B7"/>
    <w:rsid w:val="006D61FB"/>
    <w:rsid w:val="006D70E6"/>
    <w:rsid w:val="006D7138"/>
    <w:rsid w:val="006D74F9"/>
    <w:rsid w:val="006E00FA"/>
    <w:rsid w:val="006E0944"/>
    <w:rsid w:val="006E1784"/>
    <w:rsid w:val="006E2427"/>
    <w:rsid w:val="006E3205"/>
    <w:rsid w:val="006E52DC"/>
    <w:rsid w:val="006E5A47"/>
    <w:rsid w:val="006E63D7"/>
    <w:rsid w:val="006E6B6C"/>
    <w:rsid w:val="006E770A"/>
    <w:rsid w:val="006F072C"/>
    <w:rsid w:val="006F1B51"/>
    <w:rsid w:val="006F24B8"/>
    <w:rsid w:val="006F29BC"/>
    <w:rsid w:val="006F3EFC"/>
    <w:rsid w:val="006F4E5B"/>
    <w:rsid w:val="006F4EBC"/>
    <w:rsid w:val="006F5C67"/>
    <w:rsid w:val="006F6D52"/>
    <w:rsid w:val="006F6D6B"/>
    <w:rsid w:val="00701625"/>
    <w:rsid w:val="00701E48"/>
    <w:rsid w:val="007021A5"/>
    <w:rsid w:val="00702AFB"/>
    <w:rsid w:val="007041A4"/>
    <w:rsid w:val="00704CB7"/>
    <w:rsid w:val="00704CBB"/>
    <w:rsid w:val="00704F6B"/>
    <w:rsid w:val="00710EE8"/>
    <w:rsid w:val="0071105C"/>
    <w:rsid w:val="007111B3"/>
    <w:rsid w:val="0071167C"/>
    <w:rsid w:val="007142EF"/>
    <w:rsid w:val="0071498A"/>
    <w:rsid w:val="00716AF4"/>
    <w:rsid w:val="00717EA8"/>
    <w:rsid w:val="00720CC8"/>
    <w:rsid w:val="00721212"/>
    <w:rsid w:val="00721731"/>
    <w:rsid w:val="007228AE"/>
    <w:rsid w:val="0072347F"/>
    <w:rsid w:val="007234B0"/>
    <w:rsid w:val="00723616"/>
    <w:rsid w:val="00724314"/>
    <w:rsid w:val="00725CA2"/>
    <w:rsid w:val="00726554"/>
    <w:rsid w:val="007267D8"/>
    <w:rsid w:val="00730749"/>
    <w:rsid w:val="007347A9"/>
    <w:rsid w:val="00734F8E"/>
    <w:rsid w:val="00735408"/>
    <w:rsid w:val="00735585"/>
    <w:rsid w:val="00735A3D"/>
    <w:rsid w:val="00735AFE"/>
    <w:rsid w:val="00735C48"/>
    <w:rsid w:val="00735C55"/>
    <w:rsid w:val="00736E8E"/>
    <w:rsid w:val="00737839"/>
    <w:rsid w:val="007402A9"/>
    <w:rsid w:val="0074278C"/>
    <w:rsid w:val="00742DB4"/>
    <w:rsid w:val="007433E8"/>
    <w:rsid w:val="007434C8"/>
    <w:rsid w:val="00743D37"/>
    <w:rsid w:val="00745603"/>
    <w:rsid w:val="007475E9"/>
    <w:rsid w:val="00750C50"/>
    <w:rsid w:val="0075131D"/>
    <w:rsid w:val="007522D3"/>
    <w:rsid w:val="00752EA0"/>
    <w:rsid w:val="007547AA"/>
    <w:rsid w:val="00754D01"/>
    <w:rsid w:val="00755756"/>
    <w:rsid w:val="00755763"/>
    <w:rsid w:val="00756E59"/>
    <w:rsid w:val="00757411"/>
    <w:rsid w:val="00757674"/>
    <w:rsid w:val="00763194"/>
    <w:rsid w:val="0076395B"/>
    <w:rsid w:val="00764D17"/>
    <w:rsid w:val="007651D8"/>
    <w:rsid w:val="00765313"/>
    <w:rsid w:val="00765809"/>
    <w:rsid w:val="007658DB"/>
    <w:rsid w:val="0076726C"/>
    <w:rsid w:val="007677FA"/>
    <w:rsid w:val="0077029F"/>
    <w:rsid w:val="00770DD4"/>
    <w:rsid w:val="00771697"/>
    <w:rsid w:val="00771D50"/>
    <w:rsid w:val="00772303"/>
    <w:rsid w:val="00772417"/>
    <w:rsid w:val="0077338C"/>
    <w:rsid w:val="007746BD"/>
    <w:rsid w:val="007754AE"/>
    <w:rsid w:val="00775D12"/>
    <w:rsid w:val="00775D20"/>
    <w:rsid w:val="00775EBD"/>
    <w:rsid w:val="00776648"/>
    <w:rsid w:val="007778F3"/>
    <w:rsid w:val="00780023"/>
    <w:rsid w:val="007811B8"/>
    <w:rsid w:val="00781EA3"/>
    <w:rsid w:val="00782516"/>
    <w:rsid w:val="00782568"/>
    <w:rsid w:val="00787AB3"/>
    <w:rsid w:val="00787BA2"/>
    <w:rsid w:val="00787EDB"/>
    <w:rsid w:val="0079227A"/>
    <w:rsid w:val="007927E8"/>
    <w:rsid w:val="0079345D"/>
    <w:rsid w:val="00795DE2"/>
    <w:rsid w:val="007963AC"/>
    <w:rsid w:val="00796D3D"/>
    <w:rsid w:val="00797798"/>
    <w:rsid w:val="00797F97"/>
    <w:rsid w:val="007A08C0"/>
    <w:rsid w:val="007A0C73"/>
    <w:rsid w:val="007A0E27"/>
    <w:rsid w:val="007A0E3D"/>
    <w:rsid w:val="007A16CF"/>
    <w:rsid w:val="007A1ED7"/>
    <w:rsid w:val="007A34B5"/>
    <w:rsid w:val="007A4D96"/>
    <w:rsid w:val="007A7639"/>
    <w:rsid w:val="007B027A"/>
    <w:rsid w:val="007B0315"/>
    <w:rsid w:val="007B0938"/>
    <w:rsid w:val="007B0C30"/>
    <w:rsid w:val="007B0CFD"/>
    <w:rsid w:val="007B33DC"/>
    <w:rsid w:val="007B3B8E"/>
    <w:rsid w:val="007B3BF2"/>
    <w:rsid w:val="007B3F76"/>
    <w:rsid w:val="007B46BA"/>
    <w:rsid w:val="007B4B94"/>
    <w:rsid w:val="007B4E1A"/>
    <w:rsid w:val="007B54C4"/>
    <w:rsid w:val="007C26D6"/>
    <w:rsid w:val="007C29EE"/>
    <w:rsid w:val="007C4860"/>
    <w:rsid w:val="007C6D55"/>
    <w:rsid w:val="007C7854"/>
    <w:rsid w:val="007C7AE2"/>
    <w:rsid w:val="007D0C21"/>
    <w:rsid w:val="007D17AF"/>
    <w:rsid w:val="007D2619"/>
    <w:rsid w:val="007D2FCB"/>
    <w:rsid w:val="007D3DCA"/>
    <w:rsid w:val="007D44CF"/>
    <w:rsid w:val="007D53A7"/>
    <w:rsid w:val="007D53DD"/>
    <w:rsid w:val="007D589F"/>
    <w:rsid w:val="007D6238"/>
    <w:rsid w:val="007D6A7A"/>
    <w:rsid w:val="007D7287"/>
    <w:rsid w:val="007D7F62"/>
    <w:rsid w:val="007E013A"/>
    <w:rsid w:val="007E23F2"/>
    <w:rsid w:val="007E2693"/>
    <w:rsid w:val="007E27A3"/>
    <w:rsid w:val="007E3904"/>
    <w:rsid w:val="007E5CBB"/>
    <w:rsid w:val="007E619C"/>
    <w:rsid w:val="007E77A0"/>
    <w:rsid w:val="007E77A6"/>
    <w:rsid w:val="007F04FD"/>
    <w:rsid w:val="007F0CDA"/>
    <w:rsid w:val="007F0EE1"/>
    <w:rsid w:val="007F0F68"/>
    <w:rsid w:val="007F29D7"/>
    <w:rsid w:val="007F2CFD"/>
    <w:rsid w:val="007F424A"/>
    <w:rsid w:val="007F5131"/>
    <w:rsid w:val="007F55D8"/>
    <w:rsid w:val="007F6440"/>
    <w:rsid w:val="007F6631"/>
    <w:rsid w:val="007F6F08"/>
    <w:rsid w:val="007F7F28"/>
    <w:rsid w:val="00800C6D"/>
    <w:rsid w:val="00800E09"/>
    <w:rsid w:val="00800F1C"/>
    <w:rsid w:val="00801240"/>
    <w:rsid w:val="00801533"/>
    <w:rsid w:val="00801EF4"/>
    <w:rsid w:val="00802918"/>
    <w:rsid w:val="00802B3C"/>
    <w:rsid w:val="00804844"/>
    <w:rsid w:val="00804C59"/>
    <w:rsid w:val="008063C5"/>
    <w:rsid w:val="00806E65"/>
    <w:rsid w:val="00807F26"/>
    <w:rsid w:val="0081116F"/>
    <w:rsid w:val="00811D8A"/>
    <w:rsid w:val="008122C3"/>
    <w:rsid w:val="00812383"/>
    <w:rsid w:val="00812D3E"/>
    <w:rsid w:val="00813844"/>
    <w:rsid w:val="008146E8"/>
    <w:rsid w:val="00815C31"/>
    <w:rsid w:val="00816391"/>
    <w:rsid w:val="00817B45"/>
    <w:rsid w:val="008221E7"/>
    <w:rsid w:val="00823117"/>
    <w:rsid w:val="00824DA5"/>
    <w:rsid w:val="00825DF2"/>
    <w:rsid w:val="00826BB7"/>
    <w:rsid w:val="0082750E"/>
    <w:rsid w:val="00827A5D"/>
    <w:rsid w:val="008306B5"/>
    <w:rsid w:val="00830CA2"/>
    <w:rsid w:val="00832018"/>
    <w:rsid w:val="0083225A"/>
    <w:rsid w:val="00834A41"/>
    <w:rsid w:val="008356BB"/>
    <w:rsid w:val="00836121"/>
    <w:rsid w:val="00842D0D"/>
    <w:rsid w:val="0084306C"/>
    <w:rsid w:val="008436AF"/>
    <w:rsid w:val="008452DE"/>
    <w:rsid w:val="008454D4"/>
    <w:rsid w:val="00845502"/>
    <w:rsid w:val="00845846"/>
    <w:rsid w:val="00847AD7"/>
    <w:rsid w:val="0085022A"/>
    <w:rsid w:val="008504ED"/>
    <w:rsid w:val="00852253"/>
    <w:rsid w:val="00852FBD"/>
    <w:rsid w:val="00854501"/>
    <w:rsid w:val="00854F89"/>
    <w:rsid w:val="00856452"/>
    <w:rsid w:val="00857969"/>
    <w:rsid w:val="008606AB"/>
    <w:rsid w:val="008612C9"/>
    <w:rsid w:val="00861885"/>
    <w:rsid w:val="00861F3E"/>
    <w:rsid w:val="00862DD4"/>
    <w:rsid w:val="008637E2"/>
    <w:rsid w:val="00863A77"/>
    <w:rsid w:val="00864850"/>
    <w:rsid w:val="00865B0F"/>
    <w:rsid w:val="00866876"/>
    <w:rsid w:val="00867BF8"/>
    <w:rsid w:val="00870192"/>
    <w:rsid w:val="00870B48"/>
    <w:rsid w:val="00872F72"/>
    <w:rsid w:val="00872FAD"/>
    <w:rsid w:val="0087355C"/>
    <w:rsid w:val="0087385B"/>
    <w:rsid w:val="008759DB"/>
    <w:rsid w:val="008760F0"/>
    <w:rsid w:val="00877C68"/>
    <w:rsid w:val="00880312"/>
    <w:rsid w:val="00880677"/>
    <w:rsid w:val="0088168F"/>
    <w:rsid w:val="00882483"/>
    <w:rsid w:val="008836E7"/>
    <w:rsid w:val="00886BA2"/>
    <w:rsid w:val="00886D79"/>
    <w:rsid w:val="00887C7E"/>
    <w:rsid w:val="0089220F"/>
    <w:rsid w:val="008925A5"/>
    <w:rsid w:val="00896AD1"/>
    <w:rsid w:val="0089709B"/>
    <w:rsid w:val="008A226A"/>
    <w:rsid w:val="008A2502"/>
    <w:rsid w:val="008A288E"/>
    <w:rsid w:val="008A2982"/>
    <w:rsid w:val="008A3700"/>
    <w:rsid w:val="008A3B6F"/>
    <w:rsid w:val="008A50D9"/>
    <w:rsid w:val="008A613E"/>
    <w:rsid w:val="008A743D"/>
    <w:rsid w:val="008A7FF3"/>
    <w:rsid w:val="008B0ECC"/>
    <w:rsid w:val="008B1312"/>
    <w:rsid w:val="008B280A"/>
    <w:rsid w:val="008B2C4B"/>
    <w:rsid w:val="008B3EED"/>
    <w:rsid w:val="008C1556"/>
    <w:rsid w:val="008C1C6E"/>
    <w:rsid w:val="008C1E39"/>
    <w:rsid w:val="008C36D4"/>
    <w:rsid w:val="008C4247"/>
    <w:rsid w:val="008C5219"/>
    <w:rsid w:val="008C6227"/>
    <w:rsid w:val="008C63C9"/>
    <w:rsid w:val="008C7FB6"/>
    <w:rsid w:val="008D0175"/>
    <w:rsid w:val="008D1384"/>
    <w:rsid w:val="008D17A7"/>
    <w:rsid w:val="008D37A2"/>
    <w:rsid w:val="008D4E37"/>
    <w:rsid w:val="008D50A8"/>
    <w:rsid w:val="008D70A7"/>
    <w:rsid w:val="008D71AB"/>
    <w:rsid w:val="008D7604"/>
    <w:rsid w:val="008E0F84"/>
    <w:rsid w:val="008E137D"/>
    <w:rsid w:val="008E1A2E"/>
    <w:rsid w:val="008E5EFE"/>
    <w:rsid w:val="008E69D8"/>
    <w:rsid w:val="008E6D0C"/>
    <w:rsid w:val="008E70CC"/>
    <w:rsid w:val="008F065A"/>
    <w:rsid w:val="008F06F1"/>
    <w:rsid w:val="008F0AE7"/>
    <w:rsid w:val="008F0D9F"/>
    <w:rsid w:val="008F1D36"/>
    <w:rsid w:val="008F266C"/>
    <w:rsid w:val="008F34F4"/>
    <w:rsid w:val="008F3958"/>
    <w:rsid w:val="008F7505"/>
    <w:rsid w:val="00900189"/>
    <w:rsid w:val="00901499"/>
    <w:rsid w:val="0090300B"/>
    <w:rsid w:val="009036A5"/>
    <w:rsid w:val="009045E3"/>
    <w:rsid w:val="009064EA"/>
    <w:rsid w:val="009075DE"/>
    <w:rsid w:val="009118B4"/>
    <w:rsid w:val="00911C01"/>
    <w:rsid w:val="00912863"/>
    <w:rsid w:val="00913389"/>
    <w:rsid w:val="009140C7"/>
    <w:rsid w:val="00916B60"/>
    <w:rsid w:val="0091778F"/>
    <w:rsid w:val="00920053"/>
    <w:rsid w:val="00920D34"/>
    <w:rsid w:val="009227A0"/>
    <w:rsid w:val="0092399B"/>
    <w:rsid w:val="009247F8"/>
    <w:rsid w:val="009251AD"/>
    <w:rsid w:val="00925263"/>
    <w:rsid w:val="009260D5"/>
    <w:rsid w:val="009275BD"/>
    <w:rsid w:val="0093163E"/>
    <w:rsid w:val="00932193"/>
    <w:rsid w:val="00933219"/>
    <w:rsid w:val="00933B23"/>
    <w:rsid w:val="009349EF"/>
    <w:rsid w:val="00934A2B"/>
    <w:rsid w:val="00934D10"/>
    <w:rsid w:val="00935257"/>
    <w:rsid w:val="00935CFC"/>
    <w:rsid w:val="00935D6C"/>
    <w:rsid w:val="00940A20"/>
    <w:rsid w:val="009428A7"/>
    <w:rsid w:val="00943F31"/>
    <w:rsid w:val="00944CC8"/>
    <w:rsid w:val="00944DDD"/>
    <w:rsid w:val="00945BF2"/>
    <w:rsid w:val="009463D2"/>
    <w:rsid w:val="00946ED3"/>
    <w:rsid w:val="009507CA"/>
    <w:rsid w:val="00950BA2"/>
    <w:rsid w:val="00951892"/>
    <w:rsid w:val="00951D54"/>
    <w:rsid w:val="00952036"/>
    <w:rsid w:val="00953324"/>
    <w:rsid w:val="009539A3"/>
    <w:rsid w:val="00953EF2"/>
    <w:rsid w:val="0095508C"/>
    <w:rsid w:val="00955F61"/>
    <w:rsid w:val="00956DC7"/>
    <w:rsid w:val="00957037"/>
    <w:rsid w:val="00957DD3"/>
    <w:rsid w:val="00960501"/>
    <w:rsid w:val="00960A90"/>
    <w:rsid w:val="00961604"/>
    <w:rsid w:val="00963991"/>
    <w:rsid w:val="00963B4A"/>
    <w:rsid w:val="00963BC4"/>
    <w:rsid w:val="0096451E"/>
    <w:rsid w:val="009645F5"/>
    <w:rsid w:val="00966913"/>
    <w:rsid w:val="00967F9D"/>
    <w:rsid w:val="0097030B"/>
    <w:rsid w:val="00972F64"/>
    <w:rsid w:val="0097345C"/>
    <w:rsid w:val="00975BC4"/>
    <w:rsid w:val="00975E6D"/>
    <w:rsid w:val="00976AC8"/>
    <w:rsid w:val="00977869"/>
    <w:rsid w:val="009809D9"/>
    <w:rsid w:val="009810F8"/>
    <w:rsid w:val="009819AB"/>
    <w:rsid w:val="00983DDD"/>
    <w:rsid w:val="009870F2"/>
    <w:rsid w:val="00987579"/>
    <w:rsid w:val="009876CE"/>
    <w:rsid w:val="00991056"/>
    <w:rsid w:val="009911B9"/>
    <w:rsid w:val="009915BA"/>
    <w:rsid w:val="009932AC"/>
    <w:rsid w:val="00995A00"/>
    <w:rsid w:val="00995A8E"/>
    <w:rsid w:val="00996CA6"/>
    <w:rsid w:val="009A002F"/>
    <w:rsid w:val="009A024E"/>
    <w:rsid w:val="009A0B49"/>
    <w:rsid w:val="009A2DB7"/>
    <w:rsid w:val="009A2F36"/>
    <w:rsid w:val="009A360C"/>
    <w:rsid w:val="009A3790"/>
    <w:rsid w:val="009A3C80"/>
    <w:rsid w:val="009A3DF9"/>
    <w:rsid w:val="009A584D"/>
    <w:rsid w:val="009A7C39"/>
    <w:rsid w:val="009A7F3B"/>
    <w:rsid w:val="009A7F99"/>
    <w:rsid w:val="009B0062"/>
    <w:rsid w:val="009B021E"/>
    <w:rsid w:val="009B0BAC"/>
    <w:rsid w:val="009B0E93"/>
    <w:rsid w:val="009B117D"/>
    <w:rsid w:val="009B173D"/>
    <w:rsid w:val="009B23FD"/>
    <w:rsid w:val="009B2D7B"/>
    <w:rsid w:val="009B2ECE"/>
    <w:rsid w:val="009B366C"/>
    <w:rsid w:val="009B404E"/>
    <w:rsid w:val="009B5B57"/>
    <w:rsid w:val="009C0D26"/>
    <w:rsid w:val="009C2429"/>
    <w:rsid w:val="009C29D3"/>
    <w:rsid w:val="009C3313"/>
    <w:rsid w:val="009C53F4"/>
    <w:rsid w:val="009D046B"/>
    <w:rsid w:val="009D0A8F"/>
    <w:rsid w:val="009D0B3A"/>
    <w:rsid w:val="009D104D"/>
    <w:rsid w:val="009D118E"/>
    <w:rsid w:val="009D222D"/>
    <w:rsid w:val="009D3241"/>
    <w:rsid w:val="009D33EE"/>
    <w:rsid w:val="009D3930"/>
    <w:rsid w:val="009D6F9D"/>
    <w:rsid w:val="009D7642"/>
    <w:rsid w:val="009E01FC"/>
    <w:rsid w:val="009E1B64"/>
    <w:rsid w:val="009E2572"/>
    <w:rsid w:val="009E3451"/>
    <w:rsid w:val="009E5C5E"/>
    <w:rsid w:val="009E653E"/>
    <w:rsid w:val="009E69A1"/>
    <w:rsid w:val="009E6AF7"/>
    <w:rsid w:val="009E7527"/>
    <w:rsid w:val="009E7CD2"/>
    <w:rsid w:val="009F0992"/>
    <w:rsid w:val="009F1884"/>
    <w:rsid w:val="009F211F"/>
    <w:rsid w:val="009F340B"/>
    <w:rsid w:val="009F4792"/>
    <w:rsid w:val="009F4A94"/>
    <w:rsid w:val="009F779B"/>
    <w:rsid w:val="00A00114"/>
    <w:rsid w:val="00A01A41"/>
    <w:rsid w:val="00A02B81"/>
    <w:rsid w:val="00A02E9A"/>
    <w:rsid w:val="00A03040"/>
    <w:rsid w:val="00A031E2"/>
    <w:rsid w:val="00A0393F"/>
    <w:rsid w:val="00A041CF"/>
    <w:rsid w:val="00A042A9"/>
    <w:rsid w:val="00A05393"/>
    <w:rsid w:val="00A066EC"/>
    <w:rsid w:val="00A07AE5"/>
    <w:rsid w:val="00A122F9"/>
    <w:rsid w:val="00A141DA"/>
    <w:rsid w:val="00A14E4A"/>
    <w:rsid w:val="00A1721E"/>
    <w:rsid w:val="00A174D5"/>
    <w:rsid w:val="00A20650"/>
    <w:rsid w:val="00A21A61"/>
    <w:rsid w:val="00A21AA3"/>
    <w:rsid w:val="00A22F60"/>
    <w:rsid w:val="00A2301A"/>
    <w:rsid w:val="00A2448F"/>
    <w:rsid w:val="00A24722"/>
    <w:rsid w:val="00A24CE1"/>
    <w:rsid w:val="00A25208"/>
    <w:rsid w:val="00A25458"/>
    <w:rsid w:val="00A25953"/>
    <w:rsid w:val="00A25C1B"/>
    <w:rsid w:val="00A25C79"/>
    <w:rsid w:val="00A262AD"/>
    <w:rsid w:val="00A2638E"/>
    <w:rsid w:val="00A271E0"/>
    <w:rsid w:val="00A31538"/>
    <w:rsid w:val="00A33BD0"/>
    <w:rsid w:val="00A346FD"/>
    <w:rsid w:val="00A3495B"/>
    <w:rsid w:val="00A34A76"/>
    <w:rsid w:val="00A34B4D"/>
    <w:rsid w:val="00A3604D"/>
    <w:rsid w:val="00A36691"/>
    <w:rsid w:val="00A3757E"/>
    <w:rsid w:val="00A40480"/>
    <w:rsid w:val="00A43145"/>
    <w:rsid w:val="00A45EC7"/>
    <w:rsid w:val="00A46862"/>
    <w:rsid w:val="00A46B58"/>
    <w:rsid w:val="00A46F5A"/>
    <w:rsid w:val="00A4762C"/>
    <w:rsid w:val="00A47652"/>
    <w:rsid w:val="00A4769D"/>
    <w:rsid w:val="00A50A11"/>
    <w:rsid w:val="00A522A0"/>
    <w:rsid w:val="00A52347"/>
    <w:rsid w:val="00A52E28"/>
    <w:rsid w:val="00A53766"/>
    <w:rsid w:val="00A53D36"/>
    <w:rsid w:val="00A55088"/>
    <w:rsid w:val="00A55929"/>
    <w:rsid w:val="00A55B52"/>
    <w:rsid w:val="00A56AE4"/>
    <w:rsid w:val="00A56EF1"/>
    <w:rsid w:val="00A5761E"/>
    <w:rsid w:val="00A57BF7"/>
    <w:rsid w:val="00A57C8F"/>
    <w:rsid w:val="00A57E7C"/>
    <w:rsid w:val="00A60CA0"/>
    <w:rsid w:val="00A6118B"/>
    <w:rsid w:val="00A6179C"/>
    <w:rsid w:val="00A61D33"/>
    <w:rsid w:val="00A62065"/>
    <w:rsid w:val="00A63DE0"/>
    <w:rsid w:val="00A651EB"/>
    <w:rsid w:val="00A6583E"/>
    <w:rsid w:val="00A6671B"/>
    <w:rsid w:val="00A7016C"/>
    <w:rsid w:val="00A705AC"/>
    <w:rsid w:val="00A70BC7"/>
    <w:rsid w:val="00A71CE9"/>
    <w:rsid w:val="00A72C1C"/>
    <w:rsid w:val="00A7344B"/>
    <w:rsid w:val="00A73E52"/>
    <w:rsid w:val="00A8018F"/>
    <w:rsid w:val="00A804E4"/>
    <w:rsid w:val="00A81B60"/>
    <w:rsid w:val="00A857EB"/>
    <w:rsid w:val="00A8581A"/>
    <w:rsid w:val="00A85999"/>
    <w:rsid w:val="00A866F1"/>
    <w:rsid w:val="00A870FC"/>
    <w:rsid w:val="00A87F6E"/>
    <w:rsid w:val="00A909EC"/>
    <w:rsid w:val="00A90B42"/>
    <w:rsid w:val="00A91AAD"/>
    <w:rsid w:val="00A92281"/>
    <w:rsid w:val="00A9321A"/>
    <w:rsid w:val="00A93D22"/>
    <w:rsid w:val="00A94551"/>
    <w:rsid w:val="00A95945"/>
    <w:rsid w:val="00A960B6"/>
    <w:rsid w:val="00A96BA2"/>
    <w:rsid w:val="00AA0AA7"/>
    <w:rsid w:val="00AA331C"/>
    <w:rsid w:val="00AA4BE9"/>
    <w:rsid w:val="00AA6181"/>
    <w:rsid w:val="00AA61D7"/>
    <w:rsid w:val="00AA68CD"/>
    <w:rsid w:val="00AA6DBA"/>
    <w:rsid w:val="00AA6F03"/>
    <w:rsid w:val="00AA7135"/>
    <w:rsid w:val="00AA7592"/>
    <w:rsid w:val="00AB1A8F"/>
    <w:rsid w:val="00AB2A51"/>
    <w:rsid w:val="00AB2F76"/>
    <w:rsid w:val="00AB3E14"/>
    <w:rsid w:val="00AB435F"/>
    <w:rsid w:val="00AB5C73"/>
    <w:rsid w:val="00AB6558"/>
    <w:rsid w:val="00AB6B3A"/>
    <w:rsid w:val="00AB6B61"/>
    <w:rsid w:val="00AB7585"/>
    <w:rsid w:val="00AB75C7"/>
    <w:rsid w:val="00AC07DC"/>
    <w:rsid w:val="00AC0851"/>
    <w:rsid w:val="00AC0A3E"/>
    <w:rsid w:val="00AC13EA"/>
    <w:rsid w:val="00AC2B16"/>
    <w:rsid w:val="00AC3BA1"/>
    <w:rsid w:val="00AC4F9C"/>
    <w:rsid w:val="00AC668C"/>
    <w:rsid w:val="00AC6811"/>
    <w:rsid w:val="00AC6B40"/>
    <w:rsid w:val="00AC7C8A"/>
    <w:rsid w:val="00AD0DA0"/>
    <w:rsid w:val="00AD117A"/>
    <w:rsid w:val="00AD1C35"/>
    <w:rsid w:val="00AD5907"/>
    <w:rsid w:val="00AD5EE1"/>
    <w:rsid w:val="00AD5F25"/>
    <w:rsid w:val="00AD6C6D"/>
    <w:rsid w:val="00AD716F"/>
    <w:rsid w:val="00AD7CFE"/>
    <w:rsid w:val="00AD7E77"/>
    <w:rsid w:val="00AE0627"/>
    <w:rsid w:val="00AE071B"/>
    <w:rsid w:val="00AE180B"/>
    <w:rsid w:val="00AE242D"/>
    <w:rsid w:val="00AE3123"/>
    <w:rsid w:val="00AE3195"/>
    <w:rsid w:val="00AE40A7"/>
    <w:rsid w:val="00AE41A0"/>
    <w:rsid w:val="00AE4381"/>
    <w:rsid w:val="00AE5E00"/>
    <w:rsid w:val="00AE60DF"/>
    <w:rsid w:val="00AE6657"/>
    <w:rsid w:val="00AE7386"/>
    <w:rsid w:val="00AF2025"/>
    <w:rsid w:val="00AF2372"/>
    <w:rsid w:val="00AF3F58"/>
    <w:rsid w:val="00AF4692"/>
    <w:rsid w:val="00AF4A8A"/>
    <w:rsid w:val="00AF4D47"/>
    <w:rsid w:val="00AF66E7"/>
    <w:rsid w:val="00AF685D"/>
    <w:rsid w:val="00AF75B4"/>
    <w:rsid w:val="00B02A42"/>
    <w:rsid w:val="00B02AD6"/>
    <w:rsid w:val="00B0395E"/>
    <w:rsid w:val="00B0614C"/>
    <w:rsid w:val="00B070DA"/>
    <w:rsid w:val="00B07FFA"/>
    <w:rsid w:val="00B137B6"/>
    <w:rsid w:val="00B13EA4"/>
    <w:rsid w:val="00B147A4"/>
    <w:rsid w:val="00B15914"/>
    <w:rsid w:val="00B16A39"/>
    <w:rsid w:val="00B20C90"/>
    <w:rsid w:val="00B22143"/>
    <w:rsid w:val="00B22CB4"/>
    <w:rsid w:val="00B24403"/>
    <w:rsid w:val="00B2556E"/>
    <w:rsid w:val="00B26EE8"/>
    <w:rsid w:val="00B27AED"/>
    <w:rsid w:val="00B30F08"/>
    <w:rsid w:val="00B31D03"/>
    <w:rsid w:val="00B332C5"/>
    <w:rsid w:val="00B33EEE"/>
    <w:rsid w:val="00B34B7A"/>
    <w:rsid w:val="00B36732"/>
    <w:rsid w:val="00B3715D"/>
    <w:rsid w:val="00B37184"/>
    <w:rsid w:val="00B37326"/>
    <w:rsid w:val="00B37D2F"/>
    <w:rsid w:val="00B4199F"/>
    <w:rsid w:val="00B421A3"/>
    <w:rsid w:val="00B426F2"/>
    <w:rsid w:val="00B430F5"/>
    <w:rsid w:val="00B44D73"/>
    <w:rsid w:val="00B47046"/>
    <w:rsid w:val="00B52187"/>
    <w:rsid w:val="00B53A19"/>
    <w:rsid w:val="00B53B00"/>
    <w:rsid w:val="00B55229"/>
    <w:rsid w:val="00B559E9"/>
    <w:rsid w:val="00B61346"/>
    <w:rsid w:val="00B649FB"/>
    <w:rsid w:val="00B64A6E"/>
    <w:rsid w:val="00B70A40"/>
    <w:rsid w:val="00B7209E"/>
    <w:rsid w:val="00B721DB"/>
    <w:rsid w:val="00B73A43"/>
    <w:rsid w:val="00B73D32"/>
    <w:rsid w:val="00B74201"/>
    <w:rsid w:val="00B745DD"/>
    <w:rsid w:val="00B74A31"/>
    <w:rsid w:val="00B75A87"/>
    <w:rsid w:val="00B75C89"/>
    <w:rsid w:val="00B75F44"/>
    <w:rsid w:val="00B77631"/>
    <w:rsid w:val="00B801E7"/>
    <w:rsid w:val="00B80339"/>
    <w:rsid w:val="00B8069B"/>
    <w:rsid w:val="00B8078D"/>
    <w:rsid w:val="00B818C0"/>
    <w:rsid w:val="00B84BAA"/>
    <w:rsid w:val="00B855F1"/>
    <w:rsid w:val="00B85809"/>
    <w:rsid w:val="00B863F1"/>
    <w:rsid w:val="00B86606"/>
    <w:rsid w:val="00B87018"/>
    <w:rsid w:val="00B90F0B"/>
    <w:rsid w:val="00B91028"/>
    <w:rsid w:val="00B91820"/>
    <w:rsid w:val="00B934E9"/>
    <w:rsid w:val="00B9399B"/>
    <w:rsid w:val="00B94F9B"/>
    <w:rsid w:val="00B95FFC"/>
    <w:rsid w:val="00B962B7"/>
    <w:rsid w:val="00B96E71"/>
    <w:rsid w:val="00B97BE3"/>
    <w:rsid w:val="00B97E1F"/>
    <w:rsid w:val="00BA0673"/>
    <w:rsid w:val="00BA0A2E"/>
    <w:rsid w:val="00BA172C"/>
    <w:rsid w:val="00BA33C2"/>
    <w:rsid w:val="00BA366F"/>
    <w:rsid w:val="00BA3A2E"/>
    <w:rsid w:val="00BA4309"/>
    <w:rsid w:val="00BA4AD7"/>
    <w:rsid w:val="00BA52D2"/>
    <w:rsid w:val="00BA5401"/>
    <w:rsid w:val="00BB03E7"/>
    <w:rsid w:val="00BB181B"/>
    <w:rsid w:val="00BB2824"/>
    <w:rsid w:val="00BB3272"/>
    <w:rsid w:val="00BB39E0"/>
    <w:rsid w:val="00BB46A5"/>
    <w:rsid w:val="00BB57AA"/>
    <w:rsid w:val="00BB5970"/>
    <w:rsid w:val="00BB731F"/>
    <w:rsid w:val="00BC0B90"/>
    <w:rsid w:val="00BC0BA4"/>
    <w:rsid w:val="00BC0CC1"/>
    <w:rsid w:val="00BC1063"/>
    <w:rsid w:val="00BC34FC"/>
    <w:rsid w:val="00BC455C"/>
    <w:rsid w:val="00BC518A"/>
    <w:rsid w:val="00BC5939"/>
    <w:rsid w:val="00BC59B0"/>
    <w:rsid w:val="00BC6000"/>
    <w:rsid w:val="00BC6275"/>
    <w:rsid w:val="00BC701D"/>
    <w:rsid w:val="00BC717E"/>
    <w:rsid w:val="00BD08CF"/>
    <w:rsid w:val="00BD106F"/>
    <w:rsid w:val="00BD1804"/>
    <w:rsid w:val="00BD28C4"/>
    <w:rsid w:val="00BD2A27"/>
    <w:rsid w:val="00BD4059"/>
    <w:rsid w:val="00BD6DFD"/>
    <w:rsid w:val="00BD7A11"/>
    <w:rsid w:val="00BE0A39"/>
    <w:rsid w:val="00BE262F"/>
    <w:rsid w:val="00BE2A8D"/>
    <w:rsid w:val="00BE2E9C"/>
    <w:rsid w:val="00BE4605"/>
    <w:rsid w:val="00BE5A7D"/>
    <w:rsid w:val="00BE6CD1"/>
    <w:rsid w:val="00BF0090"/>
    <w:rsid w:val="00BF0785"/>
    <w:rsid w:val="00BF07D8"/>
    <w:rsid w:val="00BF0BFA"/>
    <w:rsid w:val="00BF2986"/>
    <w:rsid w:val="00BF2CD2"/>
    <w:rsid w:val="00BF4D52"/>
    <w:rsid w:val="00BF539A"/>
    <w:rsid w:val="00C003F3"/>
    <w:rsid w:val="00C00DA6"/>
    <w:rsid w:val="00C056EF"/>
    <w:rsid w:val="00C0578F"/>
    <w:rsid w:val="00C05A79"/>
    <w:rsid w:val="00C07A8F"/>
    <w:rsid w:val="00C106CB"/>
    <w:rsid w:val="00C10BBF"/>
    <w:rsid w:val="00C10DB2"/>
    <w:rsid w:val="00C11415"/>
    <w:rsid w:val="00C116DF"/>
    <w:rsid w:val="00C12072"/>
    <w:rsid w:val="00C1361A"/>
    <w:rsid w:val="00C167D2"/>
    <w:rsid w:val="00C16D5E"/>
    <w:rsid w:val="00C214A7"/>
    <w:rsid w:val="00C22618"/>
    <w:rsid w:val="00C232A7"/>
    <w:rsid w:val="00C27CD6"/>
    <w:rsid w:val="00C30607"/>
    <w:rsid w:val="00C3079E"/>
    <w:rsid w:val="00C30B15"/>
    <w:rsid w:val="00C30BB9"/>
    <w:rsid w:val="00C30F89"/>
    <w:rsid w:val="00C315A2"/>
    <w:rsid w:val="00C318DF"/>
    <w:rsid w:val="00C33752"/>
    <w:rsid w:val="00C352C4"/>
    <w:rsid w:val="00C35B50"/>
    <w:rsid w:val="00C361FF"/>
    <w:rsid w:val="00C37526"/>
    <w:rsid w:val="00C4105A"/>
    <w:rsid w:val="00C422EC"/>
    <w:rsid w:val="00C42AC1"/>
    <w:rsid w:val="00C42D4E"/>
    <w:rsid w:val="00C43636"/>
    <w:rsid w:val="00C44AB6"/>
    <w:rsid w:val="00C45A0F"/>
    <w:rsid w:val="00C45B2C"/>
    <w:rsid w:val="00C464AA"/>
    <w:rsid w:val="00C46F9F"/>
    <w:rsid w:val="00C47CDD"/>
    <w:rsid w:val="00C53776"/>
    <w:rsid w:val="00C568F5"/>
    <w:rsid w:val="00C57116"/>
    <w:rsid w:val="00C6078E"/>
    <w:rsid w:val="00C610C6"/>
    <w:rsid w:val="00C612F9"/>
    <w:rsid w:val="00C61666"/>
    <w:rsid w:val="00C6277E"/>
    <w:rsid w:val="00C63237"/>
    <w:rsid w:val="00C634C2"/>
    <w:rsid w:val="00C6413A"/>
    <w:rsid w:val="00C66FBA"/>
    <w:rsid w:val="00C7041C"/>
    <w:rsid w:val="00C712BB"/>
    <w:rsid w:val="00C72287"/>
    <w:rsid w:val="00C7287C"/>
    <w:rsid w:val="00C72FD3"/>
    <w:rsid w:val="00C7309C"/>
    <w:rsid w:val="00C73C65"/>
    <w:rsid w:val="00C7488C"/>
    <w:rsid w:val="00C75408"/>
    <w:rsid w:val="00C759A6"/>
    <w:rsid w:val="00C75B2F"/>
    <w:rsid w:val="00C75FAD"/>
    <w:rsid w:val="00C76A2F"/>
    <w:rsid w:val="00C76C00"/>
    <w:rsid w:val="00C76E77"/>
    <w:rsid w:val="00C775F1"/>
    <w:rsid w:val="00C77B54"/>
    <w:rsid w:val="00C82292"/>
    <w:rsid w:val="00C827B0"/>
    <w:rsid w:val="00C828BC"/>
    <w:rsid w:val="00C857D2"/>
    <w:rsid w:val="00C85F31"/>
    <w:rsid w:val="00C86A47"/>
    <w:rsid w:val="00C90C1D"/>
    <w:rsid w:val="00C9241F"/>
    <w:rsid w:val="00C9255B"/>
    <w:rsid w:val="00C92641"/>
    <w:rsid w:val="00C93069"/>
    <w:rsid w:val="00C94B51"/>
    <w:rsid w:val="00C957A2"/>
    <w:rsid w:val="00C95889"/>
    <w:rsid w:val="00C96551"/>
    <w:rsid w:val="00C96BC6"/>
    <w:rsid w:val="00C96D89"/>
    <w:rsid w:val="00C97ABB"/>
    <w:rsid w:val="00C97C5D"/>
    <w:rsid w:val="00CA17D8"/>
    <w:rsid w:val="00CA2644"/>
    <w:rsid w:val="00CA2D72"/>
    <w:rsid w:val="00CA2E7A"/>
    <w:rsid w:val="00CA36AB"/>
    <w:rsid w:val="00CA3A37"/>
    <w:rsid w:val="00CA427C"/>
    <w:rsid w:val="00CA51B9"/>
    <w:rsid w:val="00CA5ACA"/>
    <w:rsid w:val="00CA5C30"/>
    <w:rsid w:val="00CA668D"/>
    <w:rsid w:val="00CA779B"/>
    <w:rsid w:val="00CA7C59"/>
    <w:rsid w:val="00CB0E26"/>
    <w:rsid w:val="00CB0F3B"/>
    <w:rsid w:val="00CB0F5E"/>
    <w:rsid w:val="00CB1B79"/>
    <w:rsid w:val="00CB2F41"/>
    <w:rsid w:val="00CB4130"/>
    <w:rsid w:val="00CB42CC"/>
    <w:rsid w:val="00CB4433"/>
    <w:rsid w:val="00CB61D8"/>
    <w:rsid w:val="00CB6B3C"/>
    <w:rsid w:val="00CB7058"/>
    <w:rsid w:val="00CC2884"/>
    <w:rsid w:val="00CC38BC"/>
    <w:rsid w:val="00CC4641"/>
    <w:rsid w:val="00CC4ED9"/>
    <w:rsid w:val="00CC5137"/>
    <w:rsid w:val="00CC6186"/>
    <w:rsid w:val="00CC6B55"/>
    <w:rsid w:val="00CC783F"/>
    <w:rsid w:val="00CD07AC"/>
    <w:rsid w:val="00CD0857"/>
    <w:rsid w:val="00CD1347"/>
    <w:rsid w:val="00CD135C"/>
    <w:rsid w:val="00CD2D90"/>
    <w:rsid w:val="00CD459E"/>
    <w:rsid w:val="00CD4709"/>
    <w:rsid w:val="00CD644E"/>
    <w:rsid w:val="00CD6B45"/>
    <w:rsid w:val="00CD7D33"/>
    <w:rsid w:val="00CD7EBB"/>
    <w:rsid w:val="00CE18FF"/>
    <w:rsid w:val="00CE1E4D"/>
    <w:rsid w:val="00CE2016"/>
    <w:rsid w:val="00CE21C2"/>
    <w:rsid w:val="00CE3E35"/>
    <w:rsid w:val="00CE53D6"/>
    <w:rsid w:val="00CE543D"/>
    <w:rsid w:val="00CE5797"/>
    <w:rsid w:val="00CE6025"/>
    <w:rsid w:val="00CE6A64"/>
    <w:rsid w:val="00CE6B74"/>
    <w:rsid w:val="00CE724D"/>
    <w:rsid w:val="00CE789B"/>
    <w:rsid w:val="00CE7947"/>
    <w:rsid w:val="00CF007B"/>
    <w:rsid w:val="00CF0419"/>
    <w:rsid w:val="00CF17EE"/>
    <w:rsid w:val="00CF2E67"/>
    <w:rsid w:val="00CF2EDA"/>
    <w:rsid w:val="00CF3B6D"/>
    <w:rsid w:val="00CF4B7E"/>
    <w:rsid w:val="00CF7AC9"/>
    <w:rsid w:val="00D00ABC"/>
    <w:rsid w:val="00D00CB7"/>
    <w:rsid w:val="00D018EC"/>
    <w:rsid w:val="00D020FB"/>
    <w:rsid w:val="00D050E2"/>
    <w:rsid w:val="00D05900"/>
    <w:rsid w:val="00D059AE"/>
    <w:rsid w:val="00D06833"/>
    <w:rsid w:val="00D10B69"/>
    <w:rsid w:val="00D1177D"/>
    <w:rsid w:val="00D11F59"/>
    <w:rsid w:val="00D12816"/>
    <w:rsid w:val="00D1283F"/>
    <w:rsid w:val="00D13BB0"/>
    <w:rsid w:val="00D13C97"/>
    <w:rsid w:val="00D14A91"/>
    <w:rsid w:val="00D14D35"/>
    <w:rsid w:val="00D15E08"/>
    <w:rsid w:val="00D15E44"/>
    <w:rsid w:val="00D166F8"/>
    <w:rsid w:val="00D17068"/>
    <w:rsid w:val="00D1725F"/>
    <w:rsid w:val="00D17541"/>
    <w:rsid w:val="00D17FD2"/>
    <w:rsid w:val="00D2005D"/>
    <w:rsid w:val="00D201E3"/>
    <w:rsid w:val="00D2098F"/>
    <w:rsid w:val="00D20CAE"/>
    <w:rsid w:val="00D20DFA"/>
    <w:rsid w:val="00D22B47"/>
    <w:rsid w:val="00D2349F"/>
    <w:rsid w:val="00D308FC"/>
    <w:rsid w:val="00D30D1A"/>
    <w:rsid w:val="00D33DC3"/>
    <w:rsid w:val="00D349C7"/>
    <w:rsid w:val="00D34B33"/>
    <w:rsid w:val="00D35162"/>
    <w:rsid w:val="00D360A4"/>
    <w:rsid w:val="00D377C1"/>
    <w:rsid w:val="00D40416"/>
    <w:rsid w:val="00D4121A"/>
    <w:rsid w:val="00D413D2"/>
    <w:rsid w:val="00D44DB9"/>
    <w:rsid w:val="00D4611A"/>
    <w:rsid w:val="00D46393"/>
    <w:rsid w:val="00D4658E"/>
    <w:rsid w:val="00D47A79"/>
    <w:rsid w:val="00D520CA"/>
    <w:rsid w:val="00D526C4"/>
    <w:rsid w:val="00D53B36"/>
    <w:rsid w:val="00D54585"/>
    <w:rsid w:val="00D54587"/>
    <w:rsid w:val="00D56460"/>
    <w:rsid w:val="00D566C5"/>
    <w:rsid w:val="00D56885"/>
    <w:rsid w:val="00D5719E"/>
    <w:rsid w:val="00D57917"/>
    <w:rsid w:val="00D60294"/>
    <w:rsid w:val="00D61503"/>
    <w:rsid w:val="00D6515F"/>
    <w:rsid w:val="00D662B8"/>
    <w:rsid w:val="00D705A6"/>
    <w:rsid w:val="00D71037"/>
    <w:rsid w:val="00D7119B"/>
    <w:rsid w:val="00D7129D"/>
    <w:rsid w:val="00D71375"/>
    <w:rsid w:val="00D7200D"/>
    <w:rsid w:val="00D72899"/>
    <w:rsid w:val="00D74FE3"/>
    <w:rsid w:val="00D7596D"/>
    <w:rsid w:val="00D80C8D"/>
    <w:rsid w:val="00D8527F"/>
    <w:rsid w:val="00D85839"/>
    <w:rsid w:val="00D85ADC"/>
    <w:rsid w:val="00D919F0"/>
    <w:rsid w:val="00D93733"/>
    <w:rsid w:val="00D93989"/>
    <w:rsid w:val="00D9421E"/>
    <w:rsid w:val="00D9442E"/>
    <w:rsid w:val="00D944C5"/>
    <w:rsid w:val="00D94DC6"/>
    <w:rsid w:val="00D957BC"/>
    <w:rsid w:val="00D95953"/>
    <w:rsid w:val="00D95AA0"/>
    <w:rsid w:val="00D96352"/>
    <w:rsid w:val="00D97D46"/>
    <w:rsid w:val="00DA0937"/>
    <w:rsid w:val="00DA2E46"/>
    <w:rsid w:val="00DA39DA"/>
    <w:rsid w:val="00DA4B3B"/>
    <w:rsid w:val="00DA52C8"/>
    <w:rsid w:val="00DA689A"/>
    <w:rsid w:val="00DA6F42"/>
    <w:rsid w:val="00DA7B5A"/>
    <w:rsid w:val="00DA7C2F"/>
    <w:rsid w:val="00DB0160"/>
    <w:rsid w:val="00DB1065"/>
    <w:rsid w:val="00DB2B0A"/>
    <w:rsid w:val="00DB3082"/>
    <w:rsid w:val="00DB3127"/>
    <w:rsid w:val="00DB498F"/>
    <w:rsid w:val="00DB4ABD"/>
    <w:rsid w:val="00DB4D4B"/>
    <w:rsid w:val="00DC1BB5"/>
    <w:rsid w:val="00DC2BDB"/>
    <w:rsid w:val="00DC3796"/>
    <w:rsid w:val="00DC5065"/>
    <w:rsid w:val="00DC57D1"/>
    <w:rsid w:val="00DC5D0F"/>
    <w:rsid w:val="00DC613C"/>
    <w:rsid w:val="00DC7156"/>
    <w:rsid w:val="00DC7409"/>
    <w:rsid w:val="00DC776E"/>
    <w:rsid w:val="00DD12C6"/>
    <w:rsid w:val="00DD1529"/>
    <w:rsid w:val="00DD1DE9"/>
    <w:rsid w:val="00DD2C30"/>
    <w:rsid w:val="00DD4FC1"/>
    <w:rsid w:val="00DD5B4E"/>
    <w:rsid w:val="00DD6178"/>
    <w:rsid w:val="00DD65C0"/>
    <w:rsid w:val="00DD7060"/>
    <w:rsid w:val="00DD71B9"/>
    <w:rsid w:val="00DE01C3"/>
    <w:rsid w:val="00DE27F5"/>
    <w:rsid w:val="00DE4594"/>
    <w:rsid w:val="00DE4A1F"/>
    <w:rsid w:val="00DE4D39"/>
    <w:rsid w:val="00DE6115"/>
    <w:rsid w:val="00DE63C3"/>
    <w:rsid w:val="00DE79B5"/>
    <w:rsid w:val="00DF023D"/>
    <w:rsid w:val="00DF03AB"/>
    <w:rsid w:val="00DF0F6D"/>
    <w:rsid w:val="00DF2ADB"/>
    <w:rsid w:val="00DF2C35"/>
    <w:rsid w:val="00DF46B5"/>
    <w:rsid w:val="00DF6255"/>
    <w:rsid w:val="00DF7F7E"/>
    <w:rsid w:val="00DF7F84"/>
    <w:rsid w:val="00E01327"/>
    <w:rsid w:val="00E01655"/>
    <w:rsid w:val="00E022F7"/>
    <w:rsid w:val="00E02316"/>
    <w:rsid w:val="00E032F2"/>
    <w:rsid w:val="00E03320"/>
    <w:rsid w:val="00E036AC"/>
    <w:rsid w:val="00E03B0C"/>
    <w:rsid w:val="00E049B2"/>
    <w:rsid w:val="00E04C28"/>
    <w:rsid w:val="00E0522F"/>
    <w:rsid w:val="00E05643"/>
    <w:rsid w:val="00E05647"/>
    <w:rsid w:val="00E066DB"/>
    <w:rsid w:val="00E06A82"/>
    <w:rsid w:val="00E072C4"/>
    <w:rsid w:val="00E075EA"/>
    <w:rsid w:val="00E07607"/>
    <w:rsid w:val="00E1042F"/>
    <w:rsid w:val="00E10E58"/>
    <w:rsid w:val="00E12A65"/>
    <w:rsid w:val="00E12BCC"/>
    <w:rsid w:val="00E137E0"/>
    <w:rsid w:val="00E15247"/>
    <w:rsid w:val="00E15BBE"/>
    <w:rsid w:val="00E15FF4"/>
    <w:rsid w:val="00E1736D"/>
    <w:rsid w:val="00E2063C"/>
    <w:rsid w:val="00E20960"/>
    <w:rsid w:val="00E20B20"/>
    <w:rsid w:val="00E20E97"/>
    <w:rsid w:val="00E21879"/>
    <w:rsid w:val="00E21A39"/>
    <w:rsid w:val="00E22A2F"/>
    <w:rsid w:val="00E230A7"/>
    <w:rsid w:val="00E23681"/>
    <w:rsid w:val="00E25462"/>
    <w:rsid w:val="00E26782"/>
    <w:rsid w:val="00E27230"/>
    <w:rsid w:val="00E27562"/>
    <w:rsid w:val="00E32AAB"/>
    <w:rsid w:val="00E32D6A"/>
    <w:rsid w:val="00E32EB1"/>
    <w:rsid w:val="00E33D5F"/>
    <w:rsid w:val="00E33DDC"/>
    <w:rsid w:val="00E358C4"/>
    <w:rsid w:val="00E37039"/>
    <w:rsid w:val="00E37084"/>
    <w:rsid w:val="00E42ABD"/>
    <w:rsid w:val="00E43154"/>
    <w:rsid w:val="00E431FD"/>
    <w:rsid w:val="00E436FC"/>
    <w:rsid w:val="00E4565F"/>
    <w:rsid w:val="00E464F3"/>
    <w:rsid w:val="00E46FFD"/>
    <w:rsid w:val="00E47B61"/>
    <w:rsid w:val="00E512F1"/>
    <w:rsid w:val="00E537DE"/>
    <w:rsid w:val="00E5493B"/>
    <w:rsid w:val="00E55FC4"/>
    <w:rsid w:val="00E55FDF"/>
    <w:rsid w:val="00E567D6"/>
    <w:rsid w:val="00E56928"/>
    <w:rsid w:val="00E57359"/>
    <w:rsid w:val="00E57EF0"/>
    <w:rsid w:val="00E60345"/>
    <w:rsid w:val="00E60EFB"/>
    <w:rsid w:val="00E61749"/>
    <w:rsid w:val="00E6177F"/>
    <w:rsid w:val="00E6337B"/>
    <w:rsid w:val="00E6346A"/>
    <w:rsid w:val="00E6358A"/>
    <w:rsid w:val="00E63631"/>
    <w:rsid w:val="00E63E39"/>
    <w:rsid w:val="00E6414E"/>
    <w:rsid w:val="00E656B5"/>
    <w:rsid w:val="00E65FFF"/>
    <w:rsid w:val="00E661A4"/>
    <w:rsid w:val="00E66D30"/>
    <w:rsid w:val="00E678A9"/>
    <w:rsid w:val="00E70487"/>
    <w:rsid w:val="00E715D8"/>
    <w:rsid w:val="00E733EC"/>
    <w:rsid w:val="00E744B0"/>
    <w:rsid w:val="00E74874"/>
    <w:rsid w:val="00E74B6A"/>
    <w:rsid w:val="00E74E53"/>
    <w:rsid w:val="00E75B27"/>
    <w:rsid w:val="00E76290"/>
    <w:rsid w:val="00E765B1"/>
    <w:rsid w:val="00E7765D"/>
    <w:rsid w:val="00E77E24"/>
    <w:rsid w:val="00E80173"/>
    <w:rsid w:val="00E810A4"/>
    <w:rsid w:val="00E8293C"/>
    <w:rsid w:val="00E82E19"/>
    <w:rsid w:val="00E8305C"/>
    <w:rsid w:val="00E848AB"/>
    <w:rsid w:val="00E85CEF"/>
    <w:rsid w:val="00E862DE"/>
    <w:rsid w:val="00E86AF2"/>
    <w:rsid w:val="00E9040B"/>
    <w:rsid w:val="00E90595"/>
    <w:rsid w:val="00E91021"/>
    <w:rsid w:val="00E94009"/>
    <w:rsid w:val="00E955B1"/>
    <w:rsid w:val="00E95778"/>
    <w:rsid w:val="00E96D7B"/>
    <w:rsid w:val="00E96ECC"/>
    <w:rsid w:val="00EA04CC"/>
    <w:rsid w:val="00EA05E4"/>
    <w:rsid w:val="00EA0A11"/>
    <w:rsid w:val="00EA12B4"/>
    <w:rsid w:val="00EA137C"/>
    <w:rsid w:val="00EA180E"/>
    <w:rsid w:val="00EA32E0"/>
    <w:rsid w:val="00EA4483"/>
    <w:rsid w:val="00EA5678"/>
    <w:rsid w:val="00EA5B18"/>
    <w:rsid w:val="00EA5FEC"/>
    <w:rsid w:val="00EA6328"/>
    <w:rsid w:val="00EA64FB"/>
    <w:rsid w:val="00EA6D13"/>
    <w:rsid w:val="00EA7077"/>
    <w:rsid w:val="00EB06AB"/>
    <w:rsid w:val="00EB1C78"/>
    <w:rsid w:val="00EB2CC1"/>
    <w:rsid w:val="00EB31BD"/>
    <w:rsid w:val="00EB4227"/>
    <w:rsid w:val="00EB67B6"/>
    <w:rsid w:val="00EB7E05"/>
    <w:rsid w:val="00EC05A8"/>
    <w:rsid w:val="00EC0BDE"/>
    <w:rsid w:val="00EC1353"/>
    <w:rsid w:val="00EC2C1A"/>
    <w:rsid w:val="00EC46E9"/>
    <w:rsid w:val="00EC623F"/>
    <w:rsid w:val="00EC6353"/>
    <w:rsid w:val="00EC730D"/>
    <w:rsid w:val="00EC7827"/>
    <w:rsid w:val="00ED1191"/>
    <w:rsid w:val="00ED1D88"/>
    <w:rsid w:val="00ED3674"/>
    <w:rsid w:val="00ED4164"/>
    <w:rsid w:val="00ED4617"/>
    <w:rsid w:val="00ED5B64"/>
    <w:rsid w:val="00ED77B3"/>
    <w:rsid w:val="00ED7C80"/>
    <w:rsid w:val="00EE08CC"/>
    <w:rsid w:val="00EE13F6"/>
    <w:rsid w:val="00EE2688"/>
    <w:rsid w:val="00EE3502"/>
    <w:rsid w:val="00EE3BF1"/>
    <w:rsid w:val="00EE507E"/>
    <w:rsid w:val="00EE5678"/>
    <w:rsid w:val="00EE63EB"/>
    <w:rsid w:val="00EE7678"/>
    <w:rsid w:val="00EE7AA3"/>
    <w:rsid w:val="00EF0BF0"/>
    <w:rsid w:val="00EF0E13"/>
    <w:rsid w:val="00EF156F"/>
    <w:rsid w:val="00EF281B"/>
    <w:rsid w:val="00EF2D66"/>
    <w:rsid w:val="00EF3B13"/>
    <w:rsid w:val="00EF46F4"/>
    <w:rsid w:val="00EF4CC7"/>
    <w:rsid w:val="00EF5FA7"/>
    <w:rsid w:val="00EF7EC1"/>
    <w:rsid w:val="00F00190"/>
    <w:rsid w:val="00F01992"/>
    <w:rsid w:val="00F01D13"/>
    <w:rsid w:val="00F023A7"/>
    <w:rsid w:val="00F02B5C"/>
    <w:rsid w:val="00F02E30"/>
    <w:rsid w:val="00F0336F"/>
    <w:rsid w:val="00F03614"/>
    <w:rsid w:val="00F04305"/>
    <w:rsid w:val="00F0517C"/>
    <w:rsid w:val="00F10039"/>
    <w:rsid w:val="00F15FDE"/>
    <w:rsid w:val="00F172C3"/>
    <w:rsid w:val="00F1759A"/>
    <w:rsid w:val="00F2002A"/>
    <w:rsid w:val="00F21E2C"/>
    <w:rsid w:val="00F22003"/>
    <w:rsid w:val="00F22EDD"/>
    <w:rsid w:val="00F2430C"/>
    <w:rsid w:val="00F24EF9"/>
    <w:rsid w:val="00F26C19"/>
    <w:rsid w:val="00F31379"/>
    <w:rsid w:val="00F31FE5"/>
    <w:rsid w:val="00F33580"/>
    <w:rsid w:val="00F33A09"/>
    <w:rsid w:val="00F33C04"/>
    <w:rsid w:val="00F35808"/>
    <w:rsid w:val="00F359E8"/>
    <w:rsid w:val="00F3631E"/>
    <w:rsid w:val="00F3657D"/>
    <w:rsid w:val="00F36D71"/>
    <w:rsid w:val="00F36E23"/>
    <w:rsid w:val="00F36E31"/>
    <w:rsid w:val="00F3753B"/>
    <w:rsid w:val="00F37A3A"/>
    <w:rsid w:val="00F416FA"/>
    <w:rsid w:val="00F41C9E"/>
    <w:rsid w:val="00F42619"/>
    <w:rsid w:val="00F44D03"/>
    <w:rsid w:val="00F4573D"/>
    <w:rsid w:val="00F45D6B"/>
    <w:rsid w:val="00F46D10"/>
    <w:rsid w:val="00F47F5C"/>
    <w:rsid w:val="00F503A0"/>
    <w:rsid w:val="00F50C49"/>
    <w:rsid w:val="00F52265"/>
    <w:rsid w:val="00F52EFE"/>
    <w:rsid w:val="00F53D04"/>
    <w:rsid w:val="00F552C2"/>
    <w:rsid w:val="00F60CD5"/>
    <w:rsid w:val="00F615BB"/>
    <w:rsid w:val="00F63934"/>
    <w:rsid w:val="00F64927"/>
    <w:rsid w:val="00F6512E"/>
    <w:rsid w:val="00F6664B"/>
    <w:rsid w:val="00F673FD"/>
    <w:rsid w:val="00F6749D"/>
    <w:rsid w:val="00F67DBC"/>
    <w:rsid w:val="00F7058C"/>
    <w:rsid w:val="00F705FB"/>
    <w:rsid w:val="00F708E0"/>
    <w:rsid w:val="00F70910"/>
    <w:rsid w:val="00F70DCE"/>
    <w:rsid w:val="00F70EBA"/>
    <w:rsid w:val="00F71EEC"/>
    <w:rsid w:val="00F721B8"/>
    <w:rsid w:val="00F72381"/>
    <w:rsid w:val="00F7244E"/>
    <w:rsid w:val="00F724A9"/>
    <w:rsid w:val="00F72EBB"/>
    <w:rsid w:val="00F747C3"/>
    <w:rsid w:val="00F748C0"/>
    <w:rsid w:val="00F761D5"/>
    <w:rsid w:val="00F76444"/>
    <w:rsid w:val="00F76C29"/>
    <w:rsid w:val="00F80AFA"/>
    <w:rsid w:val="00F81185"/>
    <w:rsid w:val="00F819F6"/>
    <w:rsid w:val="00F81A07"/>
    <w:rsid w:val="00F822D4"/>
    <w:rsid w:val="00F824D5"/>
    <w:rsid w:val="00F840EC"/>
    <w:rsid w:val="00F85DCB"/>
    <w:rsid w:val="00F86F00"/>
    <w:rsid w:val="00F870AA"/>
    <w:rsid w:val="00F90279"/>
    <w:rsid w:val="00F905B7"/>
    <w:rsid w:val="00F92A88"/>
    <w:rsid w:val="00F930BE"/>
    <w:rsid w:val="00F932B8"/>
    <w:rsid w:val="00F93BE1"/>
    <w:rsid w:val="00F93C3E"/>
    <w:rsid w:val="00F95A6C"/>
    <w:rsid w:val="00F96431"/>
    <w:rsid w:val="00F964E9"/>
    <w:rsid w:val="00F96DD0"/>
    <w:rsid w:val="00F9771B"/>
    <w:rsid w:val="00F97AF6"/>
    <w:rsid w:val="00FA09A2"/>
    <w:rsid w:val="00FA1D45"/>
    <w:rsid w:val="00FA4525"/>
    <w:rsid w:val="00FA677F"/>
    <w:rsid w:val="00FA6C01"/>
    <w:rsid w:val="00FA6F36"/>
    <w:rsid w:val="00FA7127"/>
    <w:rsid w:val="00FB0392"/>
    <w:rsid w:val="00FB0A5D"/>
    <w:rsid w:val="00FB1636"/>
    <w:rsid w:val="00FB163C"/>
    <w:rsid w:val="00FB17D7"/>
    <w:rsid w:val="00FB1C28"/>
    <w:rsid w:val="00FB1CAF"/>
    <w:rsid w:val="00FB282C"/>
    <w:rsid w:val="00FB2D91"/>
    <w:rsid w:val="00FB30BC"/>
    <w:rsid w:val="00FB3AAB"/>
    <w:rsid w:val="00FB44CB"/>
    <w:rsid w:val="00FB5AC5"/>
    <w:rsid w:val="00FB6313"/>
    <w:rsid w:val="00FB7D02"/>
    <w:rsid w:val="00FC0264"/>
    <w:rsid w:val="00FC08C8"/>
    <w:rsid w:val="00FC0D3F"/>
    <w:rsid w:val="00FC13E2"/>
    <w:rsid w:val="00FC4AE4"/>
    <w:rsid w:val="00FC659A"/>
    <w:rsid w:val="00FC6E73"/>
    <w:rsid w:val="00FC7A36"/>
    <w:rsid w:val="00FD1DA3"/>
    <w:rsid w:val="00FD210D"/>
    <w:rsid w:val="00FD2FA2"/>
    <w:rsid w:val="00FD30B9"/>
    <w:rsid w:val="00FD3306"/>
    <w:rsid w:val="00FD63A8"/>
    <w:rsid w:val="00FD75C7"/>
    <w:rsid w:val="00FD76A9"/>
    <w:rsid w:val="00FD79CE"/>
    <w:rsid w:val="00FE00BB"/>
    <w:rsid w:val="00FE0E0C"/>
    <w:rsid w:val="00FE2D91"/>
    <w:rsid w:val="00FE34C7"/>
    <w:rsid w:val="00FE4BAD"/>
    <w:rsid w:val="00FE5274"/>
    <w:rsid w:val="00FE6129"/>
    <w:rsid w:val="00FE617F"/>
    <w:rsid w:val="00FF0F83"/>
    <w:rsid w:val="00FF1465"/>
    <w:rsid w:val="00FF1B22"/>
    <w:rsid w:val="00FF1FFD"/>
    <w:rsid w:val="00FF2329"/>
    <w:rsid w:val="00FF5F9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B50DE"/>
  <w15:chartTrackingRefBased/>
  <w15:docId w15:val="{547AB4B5-BEBE-454F-931C-9179EC95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7BB"/>
    <w:pPr>
      <w:spacing w:after="240" w:line="280" w:lineRule="exact"/>
    </w:pPr>
    <w:rPr>
      <w:rFonts w:ascii="Verdana" w:hAnsi="Verdana"/>
      <w:color w:val="4D4D4D"/>
      <w:szCs w:val="24"/>
    </w:rPr>
  </w:style>
  <w:style w:type="paragraph" w:styleId="Heading1">
    <w:name w:val="heading 1"/>
    <w:basedOn w:val="Normal"/>
    <w:next w:val="Normal"/>
    <w:qFormat/>
    <w:rsid w:val="004207BB"/>
    <w:pPr>
      <w:keepNext/>
      <w:spacing w:before="240" w:after="60"/>
      <w:outlineLvl w:val="0"/>
    </w:pPr>
    <w:rPr>
      <w:rFonts w:ascii="Gill Sans MT" w:hAnsi="Gill Sans MT" w:cs="Arial"/>
      <w:b/>
      <w:bCs/>
      <w:color w:val="0074B7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4207BB"/>
    <w:pPr>
      <w:keepNext/>
      <w:pBdr>
        <w:bottom w:val="dotted" w:sz="4" w:space="1" w:color="auto"/>
      </w:pBdr>
      <w:spacing w:after="40"/>
      <w:outlineLvl w:val="1"/>
    </w:pPr>
    <w:rPr>
      <w:rFonts w:ascii="Gill Sans MT" w:hAnsi="Gill Sans MT" w:cs="Arial"/>
      <w:b/>
      <w:bCs/>
      <w:iCs/>
      <w:color w:val="0074B7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207BB"/>
    <w:pPr>
      <w:keepNext/>
      <w:spacing w:before="240" w:after="60"/>
      <w:outlineLvl w:val="2"/>
    </w:pPr>
    <w:rPr>
      <w:rFonts w:ascii="Gill Sans MT" w:hAnsi="Gill Sans MT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39F3"/>
    <w:rPr>
      <w:color w:val="990033"/>
      <w:u w:val="none"/>
    </w:rPr>
  </w:style>
  <w:style w:type="character" w:customStyle="1" w:styleId="Heading3Char">
    <w:name w:val="Heading 3 Char"/>
    <w:link w:val="Heading3"/>
    <w:rsid w:val="004207BB"/>
    <w:rPr>
      <w:rFonts w:ascii="Gill Sans MT" w:hAnsi="Gill Sans MT" w:cs="Arial"/>
      <w:b/>
      <w:bCs/>
      <w:color w:val="4D4D4D"/>
      <w:sz w:val="26"/>
      <w:szCs w:val="26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5B1F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1F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72C4"/>
  </w:style>
  <w:style w:type="character" w:customStyle="1" w:styleId="HeaderChar">
    <w:name w:val="Header Char"/>
    <w:link w:val="Header"/>
    <w:uiPriority w:val="99"/>
    <w:rsid w:val="00241132"/>
    <w:rPr>
      <w:rFonts w:ascii="Verdana" w:hAnsi="Verdana"/>
      <w:color w:val="4D4D4D"/>
      <w:szCs w:val="24"/>
    </w:rPr>
  </w:style>
  <w:style w:type="paragraph" w:styleId="ListParagraph">
    <w:name w:val="List Paragraph"/>
    <w:basedOn w:val="Normal"/>
    <w:uiPriority w:val="34"/>
    <w:qFormat/>
    <w:rsid w:val="00A70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8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.drayer\Application%20Data\Microsoft\Templates\a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ael</Template>
  <TotalTime>1791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</vt:lpstr>
    </vt:vector>
  </TitlesOfParts>
  <Company>IMCOM-E ERLSC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subject/>
  <dc:creator>michael.mcnulty</dc:creator>
  <cp:keywords/>
  <cp:lastModifiedBy>Lakeland Library</cp:lastModifiedBy>
  <cp:revision>12</cp:revision>
  <cp:lastPrinted>2009-10-29T14:27:00Z</cp:lastPrinted>
  <dcterms:created xsi:type="dcterms:W3CDTF">2024-01-31T16:43:00Z</dcterms:created>
  <dcterms:modified xsi:type="dcterms:W3CDTF">2024-02-15T13:35:00Z</dcterms:modified>
</cp:coreProperties>
</file>